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A265C" w14:textId="77777777" w:rsidR="00B47908" w:rsidRPr="00B47908" w:rsidRDefault="008219B5" w:rsidP="008219B5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 xml:space="preserve">Titul, meno a priezvisko </w:t>
      </w:r>
    </w:p>
    <w:p w14:paraId="389FB873" w14:textId="7F94A337" w:rsidR="008219B5" w:rsidRPr="00B47908" w:rsidRDefault="008219B5" w:rsidP="008219B5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...........................................................................................................................</w:t>
      </w:r>
      <w:r w:rsidR="00B47908" w:rsidRPr="00B47908">
        <w:rPr>
          <w:rFonts w:ascii="Calibri" w:hAnsi="Calibri" w:cs="Calibri"/>
          <w:color w:val="auto"/>
          <w:sz w:val="21"/>
          <w:szCs w:val="21"/>
          <w:lang w:val="sk-SK"/>
        </w:rPr>
        <w:t>................................................</w:t>
      </w:r>
    </w:p>
    <w:p w14:paraId="4AD312CC" w14:textId="77777777" w:rsidR="00B47908" w:rsidRPr="00B47908" w:rsidRDefault="00B47908" w:rsidP="00B47908">
      <w:pPr>
        <w:pStyle w:val="Default"/>
        <w:spacing w:after="120"/>
        <w:ind w:left="5103"/>
        <w:rPr>
          <w:rFonts w:ascii="Calibri" w:hAnsi="Calibri" w:cs="Calibri"/>
          <w:color w:val="auto"/>
          <w:sz w:val="21"/>
          <w:szCs w:val="21"/>
          <w:lang w:val="sk-SK"/>
        </w:rPr>
      </w:pPr>
    </w:p>
    <w:p w14:paraId="7433D6DC" w14:textId="7251E535" w:rsidR="008219B5" w:rsidRPr="00B47908" w:rsidRDefault="008219B5" w:rsidP="00B47908">
      <w:pPr>
        <w:pStyle w:val="Default"/>
        <w:spacing w:after="120"/>
        <w:ind w:left="5103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Slovenská technická univerzita v Bratislave</w:t>
      </w: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br/>
        <w:t>Fakulta informatiky a informačných technológií</w:t>
      </w: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br/>
        <w:t>Technicko-prevádzkové oddelenie</w:t>
      </w: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br/>
        <w:t>Ilkovičova 6276/2</w:t>
      </w: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br/>
        <w:t>842 16 Bratislava 4</w:t>
      </w:r>
    </w:p>
    <w:p w14:paraId="0CC5DE92" w14:textId="77777777" w:rsidR="00B47908" w:rsidRPr="00B47908" w:rsidRDefault="00B47908" w:rsidP="00B47908">
      <w:pPr>
        <w:pStyle w:val="Default"/>
        <w:spacing w:after="120"/>
        <w:ind w:left="5103"/>
        <w:rPr>
          <w:rFonts w:ascii="Calibri" w:hAnsi="Calibri" w:cs="Calibri"/>
          <w:color w:val="auto"/>
          <w:sz w:val="21"/>
          <w:szCs w:val="21"/>
          <w:lang w:val="sk-SK"/>
        </w:rPr>
      </w:pPr>
    </w:p>
    <w:p w14:paraId="03C6A678" w14:textId="410813BA" w:rsidR="008219B5" w:rsidRPr="00B47908" w:rsidRDefault="008219B5" w:rsidP="00B47908">
      <w:pPr>
        <w:pStyle w:val="Default"/>
        <w:spacing w:after="120"/>
        <w:ind w:left="5103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V</w:t>
      </w:r>
      <w:r w:rsidR="00B47908" w:rsidRPr="00B47908">
        <w:rPr>
          <w:rFonts w:ascii="Calibri" w:hAnsi="Calibri" w:cs="Calibri"/>
          <w:color w:val="auto"/>
          <w:sz w:val="21"/>
          <w:szCs w:val="21"/>
          <w:lang w:val="sk-SK"/>
        </w:rPr>
        <w:t> </w:t>
      </w: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Bratislave</w:t>
      </w:r>
      <w:r w:rsidR="00B47908" w:rsidRPr="00B47908">
        <w:rPr>
          <w:rFonts w:ascii="Calibri" w:hAnsi="Calibri" w:cs="Calibri"/>
          <w:color w:val="auto"/>
          <w:sz w:val="21"/>
          <w:szCs w:val="21"/>
          <w:lang w:val="sk-SK"/>
        </w:rPr>
        <w:t>,</w:t>
      </w: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 xml:space="preserve"> dňa .....................</w:t>
      </w:r>
    </w:p>
    <w:p w14:paraId="367990CB" w14:textId="77777777" w:rsidR="00B47908" w:rsidRPr="00B47908" w:rsidRDefault="00B47908" w:rsidP="008219B5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</w:p>
    <w:p w14:paraId="76ECF679" w14:textId="74569C10" w:rsidR="008219B5" w:rsidRPr="00B47908" w:rsidRDefault="008219B5" w:rsidP="008219B5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Vec: Žiadosť</w:t>
      </w:r>
      <w:r w:rsidR="00CB36C2">
        <w:rPr>
          <w:rFonts w:ascii="Calibri" w:hAnsi="Calibri" w:cs="Calibri"/>
          <w:color w:val="auto"/>
          <w:sz w:val="21"/>
          <w:szCs w:val="21"/>
          <w:lang w:val="sk-SK"/>
        </w:rPr>
        <w:t xml:space="preserve"> o vydanie BN na parkovanie</w:t>
      </w:r>
    </w:p>
    <w:p w14:paraId="7AD7A978" w14:textId="77777777" w:rsidR="00B47908" w:rsidRPr="00B47908" w:rsidRDefault="00B47908" w:rsidP="008219B5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</w:p>
    <w:p w14:paraId="7BB87897" w14:textId="45CAA1D6" w:rsidR="008219B5" w:rsidRPr="00B47908" w:rsidRDefault="008219B5" w:rsidP="00B44620">
      <w:pPr>
        <w:pStyle w:val="Default"/>
        <w:spacing w:after="120" w:line="312" w:lineRule="auto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Dole podpísaná /ý ....................................................</w:t>
      </w:r>
      <w:r w:rsidR="00B47908" w:rsidRPr="00B47908">
        <w:rPr>
          <w:rFonts w:ascii="Calibri" w:hAnsi="Calibri" w:cs="Calibri"/>
          <w:color w:val="auto"/>
          <w:sz w:val="21"/>
          <w:szCs w:val="21"/>
          <w:lang w:val="sk-SK"/>
        </w:rPr>
        <w:t>...........</w:t>
      </w: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 xml:space="preserve"> zamestnanec/doktorand/študent/zamestnanec na dohodu*, žiadam o vydanie BN na parkovanie v parkovacej zóne STU FIIT Ilkovičova 6276/2 pre typ vozidla: ......................................</w:t>
      </w:r>
      <w:r w:rsidR="00B47908" w:rsidRPr="00B47908">
        <w:rPr>
          <w:rFonts w:ascii="Calibri" w:hAnsi="Calibri" w:cs="Calibri"/>
          <w:color w:val="auto"/>
          <w:sz w:val="21"/>
          <w:szCs w:val="21"/>
          <w:lang w:val="sk-SK"/>
        </w:rPr>
        <w:t>.....</w:t>
      </w: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., EČV: ...........................</w:t>
      </w:r>
    </w:p>
    <w:p w14:paraId="5242B2C9" w14:textId="77777777" w:rsidR="00B47908" w:rsidRPr="00B47908" w:rsidRDefault="00B47908" w:rsidP="008219B5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</w:p>
    <w:p w14:paraId="6EF723C7" w14:textId="3E8D6AB0" w:rsidR="008219B5" w:rsidRPr="00B47908" w:rsidRDefault="008219B5" w:rsidP="008219B5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Zároveň potvrdzujem, že som sa oboznámil so všeobecnými podmienkami „Prevádzkového poriadku parkovísk Slovenskej technickej univerzity v Bratislave, Fakulty informatiky a informačných technológií“.</w:t>
      </w:r>
    </w:p>
    <w:p w14:paraId="200ADE47" w14:textId="77777777" w:rsidR="00B44620" w:rsidRDefault="00B44620" w:rsidP="008219B5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</w:p>
    <w:p w14:paraId="1A246AED" w14:textId="22D9FEA6" w:rsidR="008219B5" w:rsidRPr="00B47908" w:rsidRDefault="008219B5" w:rsidP="008219B5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Som držiteľom karty ZŤP: áno/nie*</w:t>
      </w:r>
    </w:p>
    <w:p w14:paraId="7C53443D" w14:textId="77777777" w:rsidR="00B47908" w:rsidRPr="00B47908" w:rsidRDefault="00B47908" w:rsidP="008219B5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</w:p>
    <w:p w14:paraId="0226D3A7" w14:textId="63D1A27B" w:rsidR="008219B5" w:rsidRPr="00B47908" w:rsidRDefault="008219B5" w:rsidP="008219B5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Za kladné vybavenie mojej žiadosti vopred ďakujem.</w:t>
      </w:r>
    </w:p>
    <w:p w14:paraId="2CB5C23E" w14:textId="77777777" w:rsidR="00B47908" w:rsidRPr="00B47908" w:rsidRDefault="00B47908" w:rsidP="008219B5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</w:p>
    <w:p w14:paraId="26926112" w14:textId="77777777" w:rsidR="008219B5" w:rsidRPr="00B47908" w:rsidRDefault="008219B5" w:rsidP="00B47908">
      <w:pPr>
        <w:pStyle w:val="Default"/>
        <w:spacing w:after="120"/>
        <w:ind w:left="5103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......................................................</w:t>
      </w:r>
    </w:p>
    <w:p w14:paraId="58A2BA3E" w14:textId="5E560553" w:rsidR="008219B5" w:rsidRPr="00B47908" w:rsidRDefault="00B47908" w:rsidP="00B47908">
      <w:pPr>
        <w:pStyle w:val="Default"/>
        <w:spacing w:after="120"/>
        <w:ind w:left="5103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 xml:space="preserve">   </w:t>
      </w:r>
      <w:r w:rsidR="008219B5" w:rsidRPr="00B47908">
        <w:rPr>
          <w:rFonts w:ascii="Calibri" w:hAnsi="Calibri" w:cs="Calibri"/>
          <w:color w:val="auto"/>
          <w:sz w:val="21"/>
          <w:szCs w:val="21"/>
          <w:lang w:val="sk-SK"/>
        </w:rPr>
        <w:t>meno a priezvisko + podpis</w:t>
      </w:r>
    </w:p>
    <w:p w14:paraId="5A74BEE1" w14:textId="77777777" w:rsidR="00B47908" w:rsidRPr="00B47908" w:rsidRDefault="00B47908" w:rsidP="008219B5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</w:p>
    <w:p w14:paraId="75CFD109" w14:textId="1E8E76EA" w:rsidR="008219B5" w:rsidRPr="00B47908" w:rsidRDefault="008219B5" w:rsidP="00B44620">
      <w:pPr>
        <w:pStyle w:val="Default"/>
        <w:spacing w:after="240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Overil: poverený pracovník TPO</w:t>
      </w:r>
    </w:p>
    <w:p w14:paraId="4093316B" w14:textId="77777777" w:rsidR="008219B5" w:rsidRPr="00B47908" w:rsidRDefault="008219B5" w:rsidP="008219B5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  <w:r w:rsidRPr="00B47908">
        <w:rPr>
          <w:rFonts w:ascii="Calibri" w:hAnsi="Calibri" w:cs="Calibri"/>
          <w:color w:val="auto"/>
          <w:sz w:val="21"/>
          <w:szCs w:val="21"/>
          <w:lang w:val="sk-SK"/>
        </w:rPr>
        <w:t>Dátum: ......................... Podpis: ......................</w:t>
      </w:r>
    </w:p>
    <w:p w14:paraId="60617968" w14:textId="77777777" w:rsidR="00B47908" w:rsidRPr="00B47908" w:rsidRDefault="00B47908" w:rsidP="008219B5">
      <w:pPr>
        <w:pStyle w:val="Default"/>
        <w:spacing w:after="120"/>
        <w:rPr>
          <w:rFonts w:ascii="Calibri" w:hAnsi="Calibri" w:cs="Calibri"/>
          <w:color w:val="auto"/>
          <w:sz w:val="21"/>
          <w:szCs w:val="21"/>
          <w:lang w:val="sk-SK"/>
        </w:rPr>
      </w:pPr>
    </w:p>
    <w:p w14:paraId="78D34954" w14:textId="77777777" w:rsidR="00B47908" w:rsidRDefault="008219B5" w:rsidP="008219B5">
      <w:pPr>
        <w:pStyle w:val="Default"/>
        <w:spacing w:after="120"/>
        <w:rPr>
          <w:rFonts w:ascii="Calibri" w:hAnsi="Calibri" w:cs="Calibri"/>
          <w:color w:val="auto"/>
          <w:sz w:val="20"/>
          <w:szCs w:val="20"/>
          <w:lang w:val="sk-SK"/>
        </w:rPr>
      </w:pPr>
      <w:r w:rsidRPr="00B47908">
        <w:rPr>
          <w:rFonts w:ascii="Calibri" w:hAnsi="Calibri" w:cs="Calibri"/>
          <w:color w:val="auto"/>
          <w:sz w:val="20"/>
          <w:szCs w:val="20"/>
          <w:lang w:val="sk-SK"/>
        </w:rPr>
        <w:t xml:space="preserve">* </w:t>
      </w:r>
      <w:proofErr w:type="spellStart"/>
      <w:r w:rsidRPr="00B47908">
        <w:rPr>
          <w:rFonts w:ascii="Calibri" w:hAnsi="Calibri" w:cs="Calibri"/>
          <w:color w:val="auto"/>
          <w:sz w:val="20"/>
          <w:szCs w:val="20"/>
          <w:lang w:val="sk-SK"/>
        </w:rPr>
        <w:t>nehodiace</w:t>
      </w:r>
      <w:proofErr w:type="spellEnd"/>
      <w:r w:rsidRPr="00B47908">
        <w:rPr>
          <w:rFonts w:ascii="Calibri" w:hAnsi="Calibri" w:cs="Calibri"/>
          <w:color w:val="auto"/>
          <w:sz w:val="20"/>
          <w:szCs w:val="20"/>
          <w:lang w:val="sk-SK"/>
        </w:rPr>
        <w:t xml:space="preserve"> sa prečiarknit</w:t>
      </w:r>
      <w:r w:rsidR="00903A39">
        <w:rPr>
          <w:rFonts w:ascii="Calibri" w:hAnsi="Calibri" w:cs="Calibri"/>
          <w:color w:val="auto"/>
          <w:sz w:val="20"/>
          <w:szCs w:val="20"/>
          <w:lang w:val="sk-SK"/>
        </w:rPr>
        <w:t>e</w:t>
      </w:r>
    </w:p>
    <w:sectPr w:rsidR="00B47908" w:rsidSect="00662301">
      <w:footnotePr>
        <w:numRestart w:val="eachPage"/>
      </w:footnotePr>
      <w:pgSz w:w="11900" w:h="16840"/>
      <w:pgMar w:top="690" w:right="1410" w:bottom="138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492DA" w14:textId="77777777" w:rsidR="00024F58" w:rsidRDefault="00024F58" w:rsidP="0030006A">
      <w:r>
        <w:separator/>
      </w:r>
    </w:p>
  </w:endnote>
  <w:endnote w:type="continuationSeparator" w:id="0">
    <w:p w14:paraId="32750EA1" w14:textId="77777777" w:rsidR="00024F58" w:rsidRDefault="00024F58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F600" w14:textId="77777777" w:rsidR="00024F58" w:rsidRDefault="00024F58" w:rsidP="0030006A">
      <w:r>
        <w:separator/>
      </w:r>
    </w:p>
  </w:footnote>
  <w:footnote w:type="continuationSeparator" w:id="0">
    <w:p w14:paraId="4137BE41" w14:textId="77777777" w:rsidR="00024F58" w:rsidRDefault="00024F58" w:rsidP="00300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2C58D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6276D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D2225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775B1F"/>
    <w:multiLevelType w:val="hybridMultilevel"/>
    <w:tmpl w:val="F8F0D8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1637F"/>
    <w:multiLevelType w:val="hybridMultilevel"/>
    <w:tmpl w:val="ECE249D4"/>
    <w:lvl w:ilvl="0" w:tplc="B516C5B8">
      <w:start w:val="1"/>
      <w:numFmt w:val="decimal"/>
      <w:lvlText w:val="%1."/>
      <w:lvlJc w:val="left"/>
      <w:pPr>
        <w:ind w:left="720" w:hanging="360"/>
      </w:pPr>
    </w:lvl>
    <w:lvl w:ilvl="1" w:tplc="C8E2F8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2EE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2D50FC"/>
    <w:multiLevelType w:val="hybridMultilevel"/>
    <w:tmpl w:val="F88E14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87494"/>
    <w:multiLevelType w:val="hybridMultilevel"/>
    <w:tmpl w:val="3DA0AF00"/>
    <w:lvl w:ilvl="0" w:tplc="1936915E">
      <w:start w:val="1"/>
      <w:numFmt w:val="decimal"/>
      <w:lvlText w:val="(%1)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8E6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E8C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6EC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043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607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87F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4AEB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08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D305E"/>
    <w:multiLevelType w:val="hybridMultilevel"/>
    <w:tmpl w:val="AACAB95E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AAC5597"/>
    <w:multiLevelType w:val="hybridMultilevel"/>
    <w:tmpl w:val="A3D80AC2"/>
    <w:lvl w:ilvl="0" w:tplc="F2DA576C">
      <w:start w:val="1"/>
      <w:numFmt w:val="decimal"/>
      <w:lvlText w:val="(%1)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441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12D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6B8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1CF4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09A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6CD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68D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61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D11DFF"/>
    <w:multiLevelType w:val="hybridMultilevel"/>
    <w:tmpl w:val="F1C2348E"/>
    <w:lvl w:ilvl="0" w:tplc="A5761C0C">
      <w:start w:val="1"/>
      <w:numFmt w:val="decimal"/>
      <w:lvlText w:val="(%1)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61308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232C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E3956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CC187E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85BBC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ED8BC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6C7AA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2E0AF2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503D44"/>
    <w:multiLevelType w:val="hybridMultilevel"/>
    <w:tmpl w:val="1574570E"/>
    <w:lvl w:ilvl="0" w:tplc="0E227A04">
      <w:start w:val="1"/>
      <w:numFmt w:val="decimal"/>
      <w:lvlText w:val="(%1)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6AE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C40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CC9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AD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226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AA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6DB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C9D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5F3F24"/>
    <w:multiLevelType w:val="hybridMultilevel"/>
    <w:tmpl w:val="28D02A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30314"/>
    <w:multiLevelType w:val="hybridMultilevel"/>
    <w:tmpl w:val="6DA4ACAE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8B3E03"/>
    <w:multiLevelType w:val="hybridMultilevel"/>
    <w:tmpl w:val="8C5E561E"/>
    <w:lvl w:ilvl="0" w:tplc="17D466AC">
      <w:start w:val="1"/>
      <w:numFmt w:val="decimal"/>
      <w:lvlText w:val="(%1)"/>
      <w:lvlJc w:val="left"/>
      <w:pPr>
        <w:ind w:left="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86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44A1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005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084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452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84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0DA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C31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5F654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DEF27AB"/>
    <w:multiLevelType w:val="hybridMultilevel"/>
    <w:tmpl w:val="041C00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363E5"/>
    <w:multiLevelType w:val="hybridMultilevel"/>
    <w:tmpl w:val="250C83C2"/>
    <w:lvl w:ilvl="0" w:tplc="300C85BE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EC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CAE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65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2D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4B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69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E80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C6D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2F3A76"/>
    <w:multiLevelType w:val="hybridMultilevel"/>
    <w:tmpl w:val="230E2E7C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1C39AF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BBA9A8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CBE1C9A"/>
    <w:multiLevelType w:val="hybridMultilevel"/>
    <w:tmpl w:val="B9347F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C58D6"/>
    <w:multiLevelType w:val="hybridMultilevel"/>
    <w:tmpl w:val="D422AE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B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8C03F01"/>
    <w:multiLevelType w:val="hybridMultilevel"/>
    <w:tmpl w:val="168C3F94"/>
    <w:lvl w:ilvl="0" w:tplc="BECC416E">
      <w:start w:val="1"/>
      <w:numFmt w:val="decimal"/>
      <w:lvlText w:val="(%1)"/>
      <w:lvlJc w:val="left"/>
      <w:pPr>
        <w:ind w:left="5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3845395">
    <w:abstractNumId w:val="7"/>
  </w:num>
  <w:num w:numId="2" w16cid:durableId="201747989">
    <w:abstractNumId w:val="9"/>
  </w:num>
  <w:num w:numId="3" w16cid:durableId="615673699">
    <w:abstractNumId w:val="11"/>
  </w:num>
  <w:num w:numId="4" w16cid:durableId="226649266">
    <w:abstractNumId w:val="14"/>
  </w:num>
  <w:num w:numId="5" w16cid:durableId="696152012">
    <w:abstractNumId w:val="17"/>
  </w:num>
  <w:num w:numId="6" w16cid:durableId="213273725">
    <w:abstractNumId w:val="10"/>
  </w:num>
  <w:num w:numId="7" w16cid:durableId="1222597017">
    <w:abstractNumId w:val="24"/>
  </w:num>
  <w:num w:numId="8" w16cid:durableId="1632320172">
    <w:abstractNumId w:val="19"/>
  </w:num>
  <w:num w:numId="9" w16cid:durableId="726805335">
    <w:abstractNumId w:val="15"/>
  </w:num>
  <w:num w:numId="10" w16cid:durableId="1631589965">
    <w:abstractNumId w:val="0"/>
  </w:num>
  <w:num w:numId="11" w16cid:durableId="808127828">
    <w:abstractNumId w:val="5"/>
  </w:num>
  <w:num w:numId="12" w16cid:durableId="1957902574">
    <w:abstractNumId w:val="23"/>
  </w:num>
  <w:num w:numId="13" w16cid:durableId="982926961">
    <w:abstractNumId w:val="20"/>
  </w:num>
  <w:num w:numId="14" w16cid:durableId="761684530">
    <w:abstractNumId w:val="1"/>
  </w:num>
  <w:num w:numId="15" w16cid:durableId="1004363582">
    <w:abstractNumId w:val="3"/>
  </w:num>
  <w:num w:numId="16" w16cid:durableId="96751369">
    <w:abstractNumId w:val="21"/>
  </w:num>
  <w:num w:numId="17" w16cid:durableId="196549517">
    <w:abstractNumId w:val="12"/>
  </w:num>
  <w:num w:numId="18" w16cid:durableId="836924540">
    <w:abstractNumId w:val="6"/>
  </w:num>
  <w:num w:numId="19" w16cid:durableId="5834088">
    <w:abstractNumId w:val="4"/>
  </w:num>
  <w:num w:numId="20" w16cid:durableId="938220628">
    <w:abstractNumId w:val="22"/>
  </w:num>
  <w:num w:numId="21" w16cid:durableId="1861316101">
    <w:abstractNumId w:val="2"/>
  </w:num>
  <w:num w:numId="22" w16cid:durableId="1345092016">
    <w:abstractNumId w:val="13"/>
  </w:num>
  <w:num w:numId="23" w16cid:durableId="503126919">
    <w:abstractNumId w:val="18"/>
  </w:num>
  <w:num w:numId="24" w16cid:durableId="1769352872">
    <w:abstractNumId w:val="8"/>
  </w:num>
  <w:num w:numId="25" w16cid:durableId="20723856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76"/>
    <w:rsid w:val="00024F58"/>
    <w:rsid w:val="00045A68"/>
    <w:rsid w:val="0006307B"/>
    <w:rsid w:val="00074AA9"/>
    <w:rsid w:val="00077BE5"/>
    <w:rsid w:val="000C133C"/>
    <w:rsid w:val="000E5773"/>
    <w:rsid w:val="0014319D"/>
    <w:rsid w:val="00165F7C"/>
    <w:rsid w:val="001D550A"/>
    <w:rsid w:val="001E24FA"/>
    <w:rsid w:val="00297564"/>
    <w:rsid w:val="002D56A5"/>
    <w:rsid w:val="002F3CAC"/>
    <w:rsid w:val="0030006A"/>
    <w:rsid w:val="003123D7"/>
    <w:rsid w:val="0033555D"/>
    <w:rsid w:val="003F680A"/>
    <w:rsid w:val="00417673"/>
    <w:rsid w:val="004A572B"/>
    <w:rsid w:val="005214A2"/>
    <w:rsid w:val="00521854"/>
    <w:rsid w:val="005A1790"/>
    <w:rsid w:val="005C3E74"/>
    <w:rsid w:val="0062254A"/>
    <w:rsid w:val="00662301"/>
    <w:rsid w:val="006F6D27"/>
    <w:rsid w:val="0072649E"/>
    <w:rsid w:val="007609D9"/>
    <w:rsid w:val="007653C1"/>
    <w:rsid w:val="00773916"/>
    <w:rsid w:val="00774D8A"/>
    <w:rsid w:val="007B3039"/>
    <w:rsid w:val="008219B5"/>
    <w:rsid w:val="00847D76"/>
    <w:rsid w:val="00873EC7"/>
    <w:rsid w:val="00882B73"/>
    <w:rsid w:val="008C650B"/>
    <w:rsid w:val="008F7C6B"/>
    <w:rsid w:val="00903A39"/>
    <w:rsid w:val="009045D6"/>
    <w:rsid w:val="00945678"/>
    <w:rsid w:val="0098594B"/>
    <w:rsid w:val="00996C95"/>
    <w:rsid w:val="009E05CC"/>
    <w:rsid w:val="009E1D33"/>
    <w:rsid w:val="00A27251"/>
    <w:rsid w:val="00A35144"/>
    <w:rsid w:val="00B35C81"/>
    <w:rsid w:val="00B44620"/>
    <w:rsid w:val="00B47908"/>
    <w:rsid w:val="00B6060E"/>
    <w:rsid w:val="00B63AE0"/>
    <w:rsid w:val="00B92CD4"/>
    <w:rsid w:val="00C25A72"/>
    <w:rsid w:val="00C5234F"/>
    <w:rsid w:val="00C67D8A"/>
    <w:rsid w:val="00C71269"/>
    <w:rsid w:val="00C95A83"/>
    <w:rsid w:val="00CA21BE"/>
    <w:rsid w:val="00CB36C2"/>
    <w:rsid w:val="00CB4E2C"/>
    <w:rsid w:val="00CF719B"/>
    <w:rsid w:val="00D8534B"/>
    <w:rsid w:val="00DB5BC6"/>
    <w:rsid w:val="00DD395C"/>
    <w:rsid w:val="00DE4F99"/>
    <w:rsid w:val="00E52B3A"/>
    <w:rsid w:val="00E73A86"/>
    <w:rsid w:val="00EA310F"/>
    <w:rsid w:val="00F74769"/>
    <w:rsid w:val="00FA2293"/>
    <w:rsid w:val="00F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2E483B"/>
  <w14:defaultImageDpi w14:val="300"/>
  <w15:docId w15:val="{016BF3E0-FC70-4654-80AC-E5645B33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34B"/>
  </w:style>
  <w:style w:type="paragraph" w:styleId="Heading1">
    <w:name w:val="heading 1"/>
    <w:next w:val="Normal"/>
    <w:link w:val="Heading1Char"/>
    <w:uiPriority w:val="9"/>
    <w:unhideWhenUsed/>
    <w:qFormat/>
    <w:rsid w:val="00662301"/>
    <w:pPr>
      <w:keepNext/>
      <w:keepLines/>
      <w:spacing w:line="259" w:lineRule="auto"/>
      <w:ind w:left="3508" w:right="35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Cs w:val="22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06A"/>
  </w:style>
  <w:style w:type="paragraph" w:styleId="Footer">
    <w:name w:val="footer"/>
    <w:basedOn w:val="Normal"/>
    <w:link w:val="Footer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06A"/>
  </w:style>
  <w:style w:type="paragraph" w:styleId="BalloonText">
    <w:name w:val="Balloon Text"/>
    <w:basedOn w:val="Normal"/>
    <w:link w:val="BalloonTextChar"/>
    <w:uiPriority w:val="99"/>
    <w:semiHidden/>
    <w:unhideWhenUsed/>
    <w:rsid w:val="003000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6A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662301"/>
    <w:rPr>
      <w:rFonts w:ascii="Times New Roman" w:eastAsia="Times New Roman" w:hAnsi="Times New Roman" w:cs="Times New Roman"/>
      <w:b/>
      <w:color w:val="000000"/>
      <w:szCs w:val="22"/>
      <w:lang w:val="sk-SK" w:eastAsia="sk-SK"/>
    </w:rPr>
  </w:style>
  <w:style w:type="paragraph" w:customStyle="1" w:styleId="footnotedescription">
    <w:name w:val="footnote description"/>
    <w:next w:val="Normal"/>
    <w:link w:val="footnotedescriptionChar"/>
    <w:hidden/>
    <w:rsid w:val="00662301"/>
    <w:pPr>
      <w:spacing w:after="1" w:line="259" w:lineRule="auto"/>
    </w:pPr>
    <w:rPr>
      <w:rFonts w:ascii="Times New Roman" w:eastAsia="Times New Roman" w:hAnsi="Times New Roman" w:cs="Times New Roman"/>
      <w:color w:val="000000"/>
      <w:sz w:val="20"/>
      <w:szCs w:val="22"/>
      <w:lang w:val="sk-SK" w:eastAsia="sk-SK"/>
    </w:rPr>
  </w:style>
  <w:style w:type="character" w:customStyle="1" w:styleId="footnotedescriptionChar">
    <w:name w:val="footnote description Char"/>
    <w:link w:val="footnotedescription"/>
    <w:rsid w:val="00662301"/>
    <w:rPr>
      <w:rFonts w:ascii="Times New Roman" w:eastAsia="Times New Roman" w:hAnsi="Times New Roman" w:cs="Times New Roman"/>
      <w:color w:val="000000"/>
      <w:sz w:val="20"/>
      <w:szCs w:val="22"/>
      <w:lang w:val="sk-SK" w:eastAsia="sk-SK"/>
    </w:rPr>
  </w:style>
  <w:style w:type="character" w:customStyle="1" w:styleId="footnotemark">
    <w:name w:val="footnote mark"/>
    <w:hidden/>
    <w:rsid w:val="0066230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98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ffice\VEDENIE\TAMPLATES\kosielka_predpis_FIIT_tmp_2024-02-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4D4933-B2A1-4E29-A0C3-265A900D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kosielka_predpis_FIIT_tmp_2024-02-15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marusincova</dc:creator>
  <cp:lastModifiedBy>Zuzana M</cp:lastModifiedBy>
  <cp:revision>4</cp:revision>
  <cp:lastPrinted>2024-05-29T15:27:00Z</cp:lastPrinted>
  <dcterms:created xsi:type="dcterms:W3CDTF">2024-06-02T22:21:00Z</dcterms:created>
  <dcterms:modified xsi:type="dcterms:W3CDTF">2024-06-02T22:31:00Z</dcterms:modified>
</cp:coreProperties>
</file>