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99" w:rsidRPr="00600AE9" w:rsidRDefault="00D81786" w:rsidP="00C170AC">
      <w:pPr>
        <w:pStyle w:val="PaperTitle"/>
        <w:rPr>
          <w:lang w:val="en-GB"/>
        </w:rPr>
      </w:pPr>
      <w:r w:rsidRPr="00600AE9">
        <w:rPr>
          <w:lang w:val="en-GB"/>
        </w:rPr>
        <w:t>Guidelines for Auth</w:t>
      </w:r>
      <w:r w:rsidR="00D23509" w:rsidRPr="00600AE9">
        <w:rPr>
          <w:lang w:val="en-GB"/>
        </w:rPr>
        <w:t>ors of Papers Published in</w:t>
      </w:r>
      <w:r w:rsidR="00CF7581" w:rsidRPr="00600AE9">
        <w:rPr>
          <w:lang w:val="en-GB"/>
        </w:rPr>
        <w:t> </w:t>
      </w:r>
      <w:r w:rsidR="00D23509" w:rsidRPr="00600AE9">
        <w:rPr>
          <w:lang w:val="en-GB"/>
        </w:rPr>
        <w:t>Proceedings of IIT.SRC 20</w:t>
      </w:r>
      <w:r w:rsidR="001A1E60">
        <w:rPr>
          <w:lang w:val="en-GB"/>
        </w:rPr>
        <w:t>1</w:t>
      </w:r>
      <w:r w:rsidR="009247EF">
        <w:rPr>
          <w:lang w:val="en-GB"/>
        </w:rPr>
        <w:t>7</w:t>
      </w:r>
    </w:p>
    <w:p w:rsidR="00D0161F" w:rsidRPr="00600AE9" w:rsidRDefault="00CB3DC7" w:rsidP="00D0161F">
      <w:pPr>
        <w:pStyle w:val="Author"/>
        <w:rPr>
          <w:lang w:val="en-GB"/>
        </w:rPr>
      </w:pPr>
      <w:r w:rsidRPr="00600AE9">
        <w:rPr>
          <w:lang w:val="en-GB"/>
        </w:rPr>
        <w:t xml:space="preserve">Jozef </w:t>
      </w:r>
      <w:r w:rsidRPr="00600AE9">
        <w:rPr>
          <w:smallCaps/>
          <w:szCs w:val="22"/>
          <w:lang w:val="en-GB"/>
        </w:rPr>
        <w:t>Mrkvička</w:t>
      </w:r>
      <w:r w:rsidR="008761CE" w:rsidRPr="00600AE9">
        <w:rPr>
          <w:lang w:val="en-GB"/>
        </w:rPr>
        <w:footnoteReference w:customMarkFollows="1" w:id="1"/>
        <w:t>*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BA2F1D">
        <w:rPr>
          <w:lang w:val="en-GB"/>
        </w:rPr>
        <w:t xml:space="preserve"> in Bratislava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:rsidR="0047008C" w:rsidRPr="00600AE9" w:rsidRDefault="00AC5BF2" w:rsidP="0047008C">
      <w:pPr>
        <w:pStyle w:val="Address"/>
        <w:rPr>
          <w:lang w:val="en-GB"/>
        </w:rPr>
      </w:pPr>
      <w:r w:rsidRPr="00600AE9">
        <w:rPr>
          <w:lang w:val="en-GB"/>
        </w:rPr>
        <w:t xml:space="preserve">Ilkovičova </w:t>
      </w:r>
      <w:r w:rsidR="007D4F13">
        <w:rPr>
          <w:lang w:val="en-GB"/>
        </w:rPr>
        <w:t>2</w:t>
      </w:r>
      <w:r w:rsidRPr="00600AE9">
        <w:rPr>
          <w:lang w:val="en-GB"/>
        </w:rPr>
        <w:t>, 842 16 Bratislava, Slovakia</w:t>
      </w:r>
    </w:p>
    <w:p w:rsidR="0009533A" w:rsidRPr="007F2CBA" w:rsidRDefault="005C4208" w:rsidP="007F2CBA">
      <w:pPr>
        <w:pStyle w:val="E-mail"/>
        <w:sectPr w:rsidR="0009533A" w:rsidRPr="007F2CBA" w:rsidSect="008C1FFB">
          <w:headerReference w:type="even" r:id="rId8"/>
          <w:headerReference w:type="default" r:id="rId9"/>
          <w:footerReference w:type="first" r:id="rId10"/>
          <w:pgSz w:w="11906" w:h="16838" w:code="9"/>
          <w:pgMar w:top="2722" w:right="1985" w:bottom="2155" w:left="1985" w:header="2155" w:footer="1814" w:gutter="0"/>
          <w:pgNumType w:start="1"/>
          <w:cols w:space="708"/>
          <w:titlePg/>
          <w:docGrid w:linePitch="360"/>
        </w:sectPr>
      </w:pPr>
      <w:r w:rsidRPr="00600AE9">
        <w:t>mrkvicka@fiit.stuba.sk</w:t>
      </w:r>
    </w:p>
    <w:p w:rsidR="00203EEC" w:rsidRPr="00600AE9" w:rsidRDefault="00600AE9" w:rsidP="00887A5F">
      <w:pPr>
        <w:pStyle w:val="NormalFirst"/>
        <w:rPr>
          <w:lang w:val="en-GB" w:eastAsia="en-US"/>
        </w:rPr>
      </w:pPr>
      <w:r>
        <w:rPr>
          <w:lang w:val="en-GB" w:eastAsia="en-US"/>
        </w:rPr>
        <w:t>Each</w:t>
      </w:r>
      <w:r w:rsidR="00DF0F30" w:rsidRPr="00600AE9">
        <w:rPr>
          <w:lang w:val="en-GB" w:eastAsia="en-US"/>
        </w:rPr>
        <w:t xml:space="preserve"> paper represents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results of the </w:t>
      </w:r>
      <w:r>
        <w:rPr>
          <w:lang w:val="en-GB" w:eastAsia="en-US"/>
        </w:rPr>
        <w:t xml:space="preserve">authors’ </w:t>
      </w:r>
      <w:r w:rsidR="00DF0F30" w:rsidRPr="00600AE9">
        <w:rPr>
          <w:lang w:val="en-GB" w:eastAsia="en-US"/>
        </w:rPr>
        <w:t xml:space="preserve">work </w:t>
      </w:r>
      <w:r>
        <w:rPr>
          <w:lang w:val="en-GB" w:eastAsia="en-US"/>
        </w:rPr>
        <w:t>on</w:t>
      </w:r>
      <w:r w:rsidR="00DF0F30" w:rsidRPr="00600AE9">
        <w:rPr>
          <w:lang w:val="en-GB" w:eastAsia="en-US"/>
        </w:rPr>
        <w:t xml:space="preserve"> </w:t>
      </w:r>
      <w:r>
        <w:rPr>
          <w:lang w:val="en-GB" w:eastAsia="en-US"/>
        </w:rPr>
        <w:t>a</w:t>
      </w:r>
      <w:r w:rsidR="00DF0F30" w:rsidRPr="00600AE9">
        <w:rPr>
          <w:lang w:val="en-GB" w:eastAsia="en-US"/>
        </w:rPr>
        <w:t xml:space="preserve"> project related </w:t>
      </w:r>
      <w:r>
        <w:rPr>
          <w:lang w:val="en-GB" w:eastAsia="en-US"/>
        </w:rPr>
        <w:t xml:space="preserve">to </w:t>
      </w:r>
      <w:r w:rsidR="00DF0F30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area of </w:t>
      </w:r>
      <w:r w:rsidR="00DF0F30" w:rsidRPr="00600AE9">
        <w:rPr>
          <w:lang w:val="en-GB" w:eastAsia="en-US"/>
        </w:rPr>
        <w:t xml:space="preserve">informatics and information technology. The </w:t>
      </w:r>
      <w:r>
        <w:rPr>
          <w:lang w:val="en-GB" w:eastAsia="en-US"/>
        </w:rPr>
        <w:t xml:space="preserve">required </w:t>
      </w:r>
      <w:r w:rsidR="00DF0F30" w:rsidRPr="00600AE9">
        <w:rPr>
          <w:lang w:val="en-GB" w:eastAsia="en-US"/>
        </w:rPr>
        <w:t xml:space="preserve">parts are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title, abstract and introduction where the problem 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state of the art </w:t>
      </w:r>
      <w:r>
        <w:rPr>
          <w:lang w:val="en-GB" w:eastAsia="en-US"/>
        </w:rPr>
        <w:t>in the respective area are</w:t>
      </w:r>
      <w:r w:rsidR="00DF0F30" w:rsidRPr="00600AE9">
        <w:rPr>
          <w:lang w:val="en-GB" w:eastAsia="en-US"/>
        </w:rPr>
        <w:t xml:space="preserve"> introduced;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main part where the </w:t>
      </w:r>
      <w:r>
        <w:rPr>
          <w:lang w:val="en-GB" w:eastAsia="en-US"/>
        </w:rPr>
        <w:t xml:space="preserve">contribution </w:t>
      </w:r>
      <w:r w:rsidR="00DF0F30" w:rsidRPr="00600AE9">
        <w:rPr>
          <w:lang w:val="en-GB" w:eastAsia="en-US"/>
        </w:rPr>
        <w:t xml:space="preserve">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achieved results are presented and finally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conclusion </w:t>
      </w:r>
      <w:r>
        <w:rPr>
          <w:lang w:val="en-GB" w:eastAsia="en-US"/>
        </w:rPr>
        <w:t xml:space="preserve">with </w:t>
      </w:r>
      <w:r w:rsidR="00DF0F30" w:rsidRPr="00600AE9">
        <w:rPr>
          <w:lang w:val="en-GB" w:eastAsia="en-US"/>
        </w:rPr>
        <w:t>references. The header consists of the title, author’s name (or co-authors) and address.</w:t>
      </w:r>
    </w:p>
    <w:p w:rsidR="00645648" w:rsidRDefault="00DF0F30" w:rsidP="00203EEC">
      <w:pPr>
        <w:rPr>
          <w:lang w:val="en-GB" w:eastAsia="en-US"/>
        </w:rPr>
      </w:pPr>
      <w:r w:rsidRPr="00600AE9">
        <w:rPr>
          <w:lang w:val="en-GB" w:eastAsia="en-US"/>
        </w:rPr>
        <w:t xml:space="preserve">In the footnote place </w:t>
      </w:r>
      <w:r w:rsidR="004B5DD9">
        <w:rPr>
          <w:lang w:val="en-GB" w:eastAsia="en-US"/>
        </w:rPr>
        <w:t xml:space="preserve">the degree and field of your study and </w:t>
      </w:r>
      <w:r w:rsidRPr="00600AE9">
        <w:rPr>
          <w:lang w:val="en-GB" w:eastAsia="en-US"/>
        </w:rPr>
        <w:t>the name of the supervisor together with his</w:t>
      </w:r>
      <w:r w:rsidR="00272B12" w:rsidRPr="00600AE9">
        <w:rPr>
          <w:lang w:val="en-GB" w:eastAsia="en-US"/>
        </w:rPr>
        <w:t>/</w:t>
      </w:r>
      <w:r w:rsidRPr="00600AE9">
        <w:rPr>
          <w:lang w:val="en-GB" w:eastAsia="en-US"/>
        </w:rPr>
        <w:t>her position, i.e. Professor (</w:t>
      </w:r>
      <w:r w:rsidRPr="00600AE9">
        <w:rPr>
          <w:i/>
          <w:lang w:val="en-GB" w:eastAsia="en-US"/>
        </w:rPr>
        <w:t>profesor</w:t>
      </w:r>
      <w:r w:rsidRPr="00600AE9">
        <w:rPr>
          <w:lang w:val="en-GB" w:eastAsia="en-US"/>
        </w:rPr>
        <w:t xml:space="preserve"> in Slovakia), Assoc. Professor (</w:t>
      </w:r>
      <w:r w:rsidRPr="00600AE9">
        <w:rPr>
          <w:i/>
          <w:lang w:val="en-GB" w:eastAsia="en-US"/>
        </w:rPr>
        <w:t>docent</w:t>
      </w:r>
      <w:r w:rsidRPr="00600AE9">
        <w:rPr>
          <w:lang w:val="en-GB" w:eastAsia="en-US"/>
        </w:rPr>
        <w:t xml:space="preserve"> in Slovakia), Dr. (PhD. title received) together with </w:t>
      </w:r>
      <w:r w:rsidR="00CB0338" w:rsidRPr="00600AE9">
        <w:rPr>
          <w:lang w:val="en-GB" w:eastAsia="en-US"/>
        </w:rPr>
        <w:t>supervisor’s</w:t>
      </w:r>
      <w:r w:rsidRPr="00600AE9">
        <w:rPr>
          <w:lang w:val="en-GB" w:eastAsia="en-US"/>
        </w:rPr>
        <w:t xml:space="preserve"> affiliation. Each student should have a supervisor.</w:t>
      </w:r>
    </w:p>
    <w:p w:rsidR="00A11DB5" w:rsidRPr="00600AE9" w:rsidRDefault="00645648" w:rsidP="00A11DB5">
      <w:pPr>
        <w:rPr>
          <w:lang w:val="en-GB" w:eastAsia="en-US"/>
        </w:rPr>
      </w:pPr>
      <w:r>
        <w:rPr>
          <w:lang w:val="en-GB" w:eastAsia="en-US"/>
        </w:rPr>
        <w:t>T</w:t>
      </w:r>
      <w:r w:rsidR="00DF0F30" w:rsidRPr="00600AE9">
        <w:rPr>
          <w:lang w:val="en-GB" w:eastAsia="en-US"/>
        </w:rPr>
        <w:t>he abstract</w:t>
      </w:r>
      <w:r w:rsidR="009A2432" w:rsidRPr="00600AE9">
        <w:rPr>
          <w:rStyle w:val="FootnoteReference"/>
          <w:lang w:val="en-GB" w:eastAsia="en-US"/>
        </w:rPr>
        <w:footnoteReference w:id="2"/>
      </w:r>
      <w:r>
        <w:rPr>
          <w:lang w:val="en-GB" w:eastAsia="en-US"/>
        </w:rPr>
        <w:t xml:space="preserve"> should describe the main ideas and the contribution of the paper</w:t>
      </w:r>
      <w:r w:rsidR="00DF0F30" w:rsidRPr="00600AE9">
        <w:rPr>
          <w:lang w:val="en-GB" w:eastAsia="en-US"/>
        </w:rPr>
        <w:t>.</w:t>
      </w:r>
      <w:r>
        <w:rPr>
          <w:lang w:val="en-GB" w:eastAsia="en-US"/>
        </w:rPr>
        <w:t xml:space="preserve"> The rest of the paper should be structured into several sections with each section being introduced by its title. </w:t>
      </w:r>
      <w:r w:rsidR="00A11DB5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final </w:t>
      </w:r>
      <w:r w:rsidR="00A11DB5" w:rsidRPr="00600AE9">
        <w:rPr>
          <w:lang w:val="en-GB" w:eastAsia="en-US"/>
        </w:rPr>
        <w:t xml:space="preserve">camera ready </w:t>
      </w:r>
      <w:r>
        <w:rPr>
          <w:lang w:val="en-GB" w:eastAsia="en-US"/>
        </w:rPr>
        <w:t xml:space="preserve">version of the </w:t>
      </w:r>
      <w:r w:rsidR="00A11DB5" w:rsidRPr="00600AE9">
        <w:rPr>
          <w:lang w:val="en-GB" w:eastAsia="en-US"/>
        </w:rPr>
        <w:t>paper should contain no more than 8 pages formatted according to this template</w:t>
      </w:r>
      <w:r w:rsidR="00F438EA">
        <w:rPr>
          <w:lang w:val="en-GB" w:eastAsia="en-US"/>
        </w:rPr>
        <w:t xml:space="preserve"> for doctoral students and no more than 6 pages for bachelor and master students</w:t>
      </w:r>
      <w:r w:rsidR="00A11DB5" w:rsidRPr="00600AE9">
        <w:rPr>
          <w:lang w:val="en-GB" w:eastAsia="en-US"/>
        </w:rPr>
        <w:t>.</w:t>
      </w:r>
    </w:p>
    <w:p w:rsidR="00E07E4D" w:rsidRDefault="00645648" w:rsidP="00E07E4D">
      <w:pPr>
        <w:rPr>
          <w:lang w:val="en-GB" w:eastAsia="en-US"/>
        </w:rPr>
      </w:pPr>
      <w:r>
        <w:rPr>
          <w:lang w:val="en-GB" w:eastAsia="en-US"/>
        </w:rPr>
        <w:t>O</w:t>
      </w:r>
      <w:r w:rsidR="00A11DB5" w:rsidRPr="00600AE9">
        <w:rPr>
          <w:lang w:val="en-GB" w:eastAsia="en-US"/>
        </w:rPr>
        <w:t xml:space="preserve">nline </w:t>
      </w:r>
      <w:r>
        <w:rPr>
          <w:lang w:val="en-GB" w:eastAsia="en-US"/>
        </w:rPr>
        <w:t xml:space="preserve">electronic </w:t>
      </w:r>
      <w:r w:rsidR="00A11DB5" w:rsidRPr="00600AE9">
        <w:rPr>
          <w:lang w:val="en-GB" w:eastAsia="en-US"/>
        </w:rPr>
        <w:t xml:space="preserve">submission </w:t>
      </w:r>
      <w:r>
        <w:rPr>
          <w:lang w:val="en-GB" w:eastAsia="en-US"/>
        </w:rPr>
        <w:t xml:space="preserve">of papers </w:t>
      </w:r>
      <w:r w:rsidR="00A11DB5" w:rsidRPr="00600AE9">
        <w:rPr>
          <w:lang w:val="en-GB" w:eastAsia="en-US"/>
        </w:rPr>
        <w:t xml:space="preserve">(MS Word or pdf) is requested. For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camera ready </w:t>
      </w:r>
      <w:r>
        <w:rPr>
          <w:lang w:val="en-GB" w:eastAsia="en-US"/>
        </w:rPr>
        <w:t xml:space="preserve">version, </w:t>
      </w:r>
      <w:r w:rsidR="00A11DB5" w:rsidRPr="00600AE9">
        <w:rPr>
          <w:lang w:val="en-GB" w:eastAsia="en-US"/>
        </w:rPr>
        <w:t xml:space="preserve">the source, i.e.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MS Word file or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TeX source files are </w:t>
      </w:r>
      <w:r>
        <w:rPr>
          <w:lang w:val="en-GB" w:eastAsia="en-US"/>
        </w:rPr>
        <w:t>required</w:t>
      </w:r>
      <w:r w:rsidR="00A11DB5" w:rsidRPr="00600AE9">
        <w:rPr>
          <w:lang w:val="en-GB" w:eastAsia="en-US"/>
        </w:rPr>
        <w:t xml:space="preserve">. </w:t>
      </w:r>
      <w:r>
        <w:rPr>
          <w:lang w:val="en-GB" w:eastAsia="en-US"/>
        </w:rPr>
        <w:t xml:space="preserve">When submitting, pleases follow the submission guidelines to be announced on </w:t>
      </w:r>
      <w:r w:rsidR="00A11DB5" w:rsidRPr="00600AE9">
        <w:rPr>
          <w:lang w:val="en-GB" w:eastAsia="en-US"/>
        </w:rPr>
        <w:t>the IIT.SRC homepage.</w:t>
      </w:r>
    </w:p>
    <w:p w:rsidR="00E07E4D" w:rsidRDefault="00855A46" w:rsidP="00E07E4D">
      <w:pPr>
        <w:rPr>
          <w:lang w:val="en-GB" w:eastAsia="en-US"/>
        </w:rPr>
      </w:pPr>
      <w:r w:rsidRPr="00600AE9">
        <w:rPr>
          <w:lang w:val="en-GB" w:eastAsia="en-US"/>
        </w:rPr>
        <w:t>T</w:t>
      </w:r>
      <w:r w:rsidR="00766638" w:rsidRPr="00600AE9">
        <w:rPr>
          <w:lang w:val="en-GB" w:eastAsia="en-US"/>
        </w:rPr>
        <w:t xml:space="preserve">his section </w:t>
      </w:r>
      <w:r w:rsidR="00A1180D">
        <w:rPr>
          <w:lang w:val="en-GB" w:eastAsia="en-US"/>
        </w:rPr>
        <w:t>describes text and graphics formatting and layout</w:t>
      </w:r>
      <w:r w:rsidR="00766638" w:rsidRPr="00600AE9">
        <w:rPr>
          <w:lang w:val="en-GB" w:eastAsia="en-US"/>
        </w:rPr>
        <w:t xml:space="preserve"> </w:t>
      </w:r>
      <w:r w:rsidR="00A1180D">
        <w:rPr>
          <w:lang w:val="en-GB" w:eastAsia="en-US"/>
        </w:rPr>
        <w:t xml:space="preserve">guidelines </w:t>
      </w:r>
      <w:r w:rsidR="00766638" w:rsidRPr="00600AE9">
        <w:rPr>
          <w:lang w:val="en-GB" w:eastAsia="en-US"/>
        </w:rPr>
        <w:t>that should be fo</w:t>
      </w:r>
      <w:r w:rsidRPr="00600AE9">
        <w:rPr>
          <w:lang w:val="en-GB" w:eastAsia="en-US"/>
        </w:rPr>
        <w:t>llowed while writing your paper.</w:t>
      </w:r>
    </w:p>
    <w:p w:rsidR="00BF74F1" w:rsidRPr="00600AE9" w:rsidRDefault="00BF74F1" w:rsidP="00E07E4D">
      <w:pPr>
        <w:rPr>
          <w:lang w:val="en-GB" w:eastAsia="en-US"/>
        </w:rPr>
      </w:pPr>
      <w:r w:rsidRPr="00600AE9">
        <w:rPr>
          <w:lang w:val="en-GB"/>
        </w:rPr>
        <w:t xml:space="preserve">For texts use the </w:t>
      </w:r>
      <w:r w:rsidRPr="00887A5F">
        <w:t>Times New Roman</w:t>
      </w:r>
      <w:r w:rsidRPr="00600AE9">
        <w:rPr>
          <w:lang w:val="en-GB"/>
        </w:rPr>
        <w:t xml:space="preserve"> font</w:t>
      </w:r>
      <w:r w:rsidR="0000048B">
        <w:rPr>
          <w:lang w:val="en-GB"/>
        </w:rPr>
        <w:t>, t</w:t>
      </w:r>
      <w:r w:rsidR="00A1180D">
        <w:rPr>
          <w:lang w:val="en-GB"/>
        </w:rPr>
        <w:t>he u</w:t>
      </w:r>
      <w:r w:rsidRPr="00600AE9">
        <w:rPr>
          <w:lang w:val="en-GB"/>
        </w:rPr>
        <w:t>s</w:t>
      </w:r>
      <w:r w:rsidR="00A1180D">
        <w:rPr>
          <w:lang w:val="en-GB"/>
        </w:rPr>
        <w:t>e of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 xml:space="preserve">other </w:t>
      </w:r>
      <w:r w:rsidRPr="00600AE9">
        <w:rPr>
          <w:lang w:val="en-GB"/>
        </w:rPr>
        <w:t>fonts than defined in this template is not allowed. However, in figures</w:t>
      </w:r>
      <w:r w:rsidR="0000048B">
        <w:rPr>
          <w:lang w:val="en-GB"/>
        </w:rPr>
        <w:t xml:space="preserve"> and</w:t>
      </w:r>
      <w:r w:rsidRPr="00600AE9">
        <w:rPr>
          <w:lang w:val="en-GB"/>
        </w:rPr>
        <w:t xml:space="preserve"> tables </w:t>
      </w:r>
      <w:r w:rsidR="00A1180D">
        <w:rPr>
          <w:lang w:val="en-GB"/>
        </w:rPr>
        <w:t xml:space="preserve">other fonts </w:t>
      </w:r>
      <w:r w:rsidR="0000048B">
        <w:rPr>
          <w:lang w:val="en-GB"/>
        </w:rPr>
        <w:t xml:space="preserve">are </w:t>
      </w:r>
      <w:r w:rsidR="00A1180D">
        <w:rPr>
          <w:lang w:val="en-GB"/>
        </w:rPr>
        <w:t>permitted.</w:t>
      </w:r>
    </w:p>
    <w:p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Consider </w:t>
      </w:r>
      <w:r w:rsidR="00A1180D">
        <w:rPr>
          <w:lang w:val="en-GB"/>
        </w:rPr>
        <w:t xml:space="preserve">the use of </w:t>
      </w:r>
      <w:r w:rsidRPr="00600AE9">
        <w:rPr>
          <w:lang w:val="en-GB"/>
        </w:rPr>
        <w:t xml:space="preserve">italic and bold font </w:t>
      </w:r>
      <w:r w:rsidR="00A1180D">
        <w:rPr>
          <w:lang w:val="en-GB"/>
        </w:rPr>
        <w:t xml:space="preserve">styles </w:t>
      </w:r>
      <w:r w:rsidRPr="00600AE9">
        <w:rPr>
          <w:lang w:val="en-GB"/>
        </w:rPr>
        <w:t xml:space="preserve">in </w:t>
      </w:r>
      <w:r w:rsidR="00A1180D">
        <w:rPr>
          <w:lang w:val="en-GB"/>
        </w:rPr>
        <w:t xml:space="preserve">your paper </w:t>
      </w:r>
      <w:r w:rsidRPr="00600AE9">
        <w:rPr>
          <w:lang w:val="en-GB"/>
        </w:rPr>
        <w:t xml:space="preserve">before you </w:t>
      </w:r>
      <w:r w:rsidR="00A1180D">
        <w:rPr>
          <w:lang w:val="en-GB"/>
        </w:rPr>
        <w:t xml:space="preserve">actually </w:t>
      </w:r>
      <w:r w:rsidRPr="00600AE9">
        <w:rPr>
          <w:lang w:val="en-GB"/>
        </w:rPr>
        <w:t xml:space="preserve">use </w:t>
      </w:r>
      <w:r w:rsidR="00AF592F">
        <w:rPr>
          <w:lang w:val="en-GB"/>
        </w:rPr>
        <w:t>them</w:t>
      </w:r>
      <w:r w:rsidRPr="00600AE9">
        <w:rPr>
          <w:lang w:val="en-GB"/>
        </w:rPr>
        <w:t xml:space="preserve">. The bold font is appropriate only in specific cases when it is necessary to emphasize a term (thought). We rather recommend using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to emphasize keywords in the text. Please, avoid using underlined fonts.</w:t>
      </w:r>
    </w:p>
    <w:p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The first paragraph after </w:t>
      </w:r>
      <w:r w:rsidR="00A1180D">
        <w:rPr>
          <w:lang w:val="en-GB"/>
        </w:rPr>
        <w:t>a</w:t>
      </w:r>
      <w:r w:rsidRPr="00600AE9">
        <w:rPr>
          <w:lang w:val="en-GB"/>
        </w:rPr>
        <w:t xml:space="preserve"> he</w:t>
      </w:r>
      <w:r w:rsidR="00A1180D">
        <w:rPr>
          <w:lang w:val="en-GB"/>
        </w:rPr>
        <w:t>ading</w:t>
      </w:r>
      <w:r w:rsidRPr="00600AE9">
        <w:rPr>
          <w:lang w:val="en-GB"/>
        </w:rPr>
        <w:t xml:space="preserve"> has to be formatted using </w:t>
      </w:r>
      <w:r w:rsidR="00A1180D">
        <w:rPr>
          <w:lang w:val="en-GB"/>
        </w:rPr>
        <w:t xml:space="preserve">the </w:t>
      </w:r>
      <w:r w:rsidRPr="00600AE9">
        <w:rPr>
          <w:lang w:val="en-GB"/>
        </w:rPr>
        <w:t xml:space="preserve">style </w:t>
      </w:r>
      <w:r w:rsidRPr="00600AE9">
        <w:rPr>
          <w:i/>
          <w:lang w:val="en-GB"/>
        </w:rPr>
        <w:t>Normal First</w:t>
      </w:r>
      <w:r w:rsidRPr="00600AE9">
        <w:rPr>
          <w:lang w:val="en-GB"/>
        </w:rPr>
        <w:t xml:space="preserve">, </w:t>
      </w:r>
      <w:r w:rsidR="00A1180D">
        <w:rPr>
          <w:lang w:val="en-GB"/>
        </w:rPr>
        <w:t>while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>each</w:t>
      </w:r>
      <w:r w:rsidRPr="00600AE9">
        <w:rPr>
          <w:lang w:val="en-GB"/>
        </w:rPr>
        <w:t xml:space="preserve"> following paragraph is formatted using the style </w:t>
      </w:r>
      <w:r w:rsidRPr="00600AE9">
        <w:rPr>
          <w:i/>
          <w:lang w:val="en-GB"/>
        </w:rPr>
        <w:t>Normal</w:t>
      </w:r>
      <w:r w:rsidRPr="00600AE9">
        <w:rPr>
          <w:lang w:val="en-GB"/>
        </w:rPr>
        <w:t>. For other texts use standard formatting techniques, such as</w:t>
      </w:r>
      <w:r w:rsidR="001C21C4" w:rsidRPr="00600AE9">
        <w:rPr>
          <w:lang w:val="en-GB"/>
        </w:rPr>
        <w:t xml:space="preserve"> </w:t>
      </w:r>
      <w:r w:rsidR="00B05937" w:rsidRPr="00600AE9">
        <w:rPr>
          <w:lang w:val="en-GB"/>
        </w:rPr>
        <w:t>unnumbered</w:t>
      </w:r>
      <w:r w:rsidR="001C21C4" w:rsidRPr="00600AE9">
        <w:rPr>
          <w:lang w:val="en-GB"/>
        </w:rPr>
        <w:t xml:space="preserve"> list (</w:t>
      </w:r>
      <w:r w:rsidR="001C21C4" w:rsidRPr="00600AE9">
        <w:rPr>
          <w:i/>
          <w:lang w:val="en-GB"/>
        </w:rPr>
        <w:t>Style Bulleted</w:t>
      </w:r>
      <w:r w:rsidR="001C21C4" w:rsidRPr="00600AE9">
        <w:rPr>
          <w:lang w:val="en-GB"/>
        </w:rPr>
        <w:t>)</w:t>
      </w:r>
      <w:r w:rsidRPr="00600AE9">
        <w:rPr>
          <w:lang w:val="en-GB"/>
        </w:rPr>
        <w:t>:</w:t>
      </w:r>
    </w:p>
    <w:p w:rsidR="00B05937" w:rsidRPr="00600AE9" w:rsidRDefault="00B05937" w:rsidP="005426D4">
      <w:pPr>
        <w:pStyle w:val="StyleBulleted"/>
        <w:rPr>
          <w:lang w:val="en-GB"/>
        </w:rPr>
      </w:pPr>
      <w:r w:rsidRPr="00600AE9">
        <w:rPr>
          <w:lang w:val="en-GB"/>
        </w:rPr>
        <w:t>Item 1</w:t>
      </w:r>
    </w:p>
    <w:p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2</w:t>
      </w:r>
    </w:p>
    <w:p w:rsidR="005426D4" w:rsidRPr="00600AE9" w:rsidRDefault="005426D4" w:rsidP="005426D4">
      <w:pPr>
        <w:pStyle w:val="StyleBulleted"/>
        <w:numPr>
          <w:ilvl w:val="1"/>
          <w:numId w:val="11"/>
        </w:numPr>
        <w:rPr>
          <w:lang w:val="en-GB"/>
        </w:rPr>
      </w:pPr>
      <w:r w:rsidRPr="00600AE9">
        <w:rPr>
          <w:lang w:val="en-GB"/>
        </w:rPr>
        <w:t>Item 2.1</w:t>
      </w:r>
    </w:p>
    <w:p w:rsidR="005426D4" w:rsidRPr="00600AE9" w:rsidRDefault="005426D4" w:rsidP="005426D4">
      <w:pPr>
        <w:pStyle w:val="StyleBulleted"/>
        <w:numPr>
          <w:ilvl w:val="2"/>
          <w:numId w:val="11"/>
        </w:numPr>
        <w:rPr>
          <w:lang w:val="en-GB"/>
        </w:rPr>
      </w:pPr>
      <w:r w:rsidRPr="00600AE9">
        <w:rPr>
          <w:lang w:val="en-GB"/>
        </w:rPr>
        <w:t>Item 2.1.1</w:t>
      </w:r>
      <w:bookmarkStart w:id="0" w:name="_GoBack"/>
      <w:bookmarkEnd w:id="0"/>
    </w:p>
    <w:p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3</w:t>
      </w:r>
    </w:p>
    <w:p w:rsidR="000476DB" w:rsidRPr="00600AE9" w:rsidRDefault="000476DB" w:rsidP="00C00E0F">
      <w:pPr>
        <w:pStyle w:val="NormalFirst"/>
        <w:rPr>
          <w:lang w:val="en-GB"/>
        </w:rPr>
      </w:pPr>
      <w:r w:rsidRPr="00600AE9">
        <w:rPr>
          <w:lang w:val="en-GB"/>
        </w:rPr>
        <w:t xml:space="preserve">The text which follows right after an itemized list (e.g., </w:t>
      </w:r>
      <w:r w:rsidRPr="00887A5F">
        <w:t>Style Bulleted</w:t>
      </w:r>
      <w:r w:rsidRPr="00600AE9">
        <w:rPr>
          <w:lang w:val="en-GB"/>
        </w:rPr>
        <w:t xml:space="preserve"> or </w:t>
      </w:r>
      <w:r w:rsidRPr="00887A5F">
        <w:t>Style Number</w:t>
      </w:r>
      <w:r w:rsidR="0026263E" w:rsidRPr="00887A5F">
        <w:t>ed</w:t>
      </w:r>
      <w:r w:rsidRPr="00600AE9">
        <w:rPr>
          <w:lang w:val="en-GB"/>
        </w:rPr>
        <w:t>)</w:t>
      </w:r>
      <w:r w:rsidR="006451C9">
        <w:rPr>
          <w:lang w:val="en-GB"/>
        </w:rPr>
        <w:t>, figures, tables or equations</w:t>
      </w:r>
      <w:r w:rsidRPr="00600AE9">
        <w:rPr>
          <w:lang w:val="en-GB"/>
        </w:rPr>
        <w:t xml:space="preserve"> should be formatted as </w:t>
      </w:r>
      <w:r w:rsidRPr="00887A5F">
        <w:t>Normal First</w:t>
      </w:r>
      <w:r w:rsidRPr="00600AE9">
        <w:rPr>
          <w:lang w:val="en-GB"/>
        </w:rPr>
        <w:t xml:space="preserve">. </w:t>
      </w:r>
      <w:r w:rsidR="00A1180D">
        <w:rPr>
          <w:lang w:val="en-GB"/>
        </w:rPr>
        <w:t>A</w:t>
      </w:r>
      <w:r w:rsidR="006451C9">
        <w:rPr>
          <w:lang w:val="en-GB"/>
        </w:rPr>
        <w:t> </w:t>
      </w:r>
      <w:r w:rsidR="000D4810" w:rsidRPr="00600AE9">
        <w:rPr>
          <w:lang w:val="en-GB"/>
        </w:rPr>
        <w:t>numbered list should be formatted as follows:</w:t>
      </w:r>
    </w:p>
    <w:p w:rsidR="000D4810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1</w:t>
      </w:r>
    </w:p>
    <w:p w:rsidR="00564FBE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2</w:t>
      </w:r>
    </w:p>
    <w:p w:rsidR="00564FBE" w:rsidRPr="00600AE9" w:rsidRDefault="00564FBE" w:rsidP="00564FBE">
      <w:pPr>
        <w:pStyle w:val="StyleNumbered"/>
        <w:numPr>
          <w:ilvl w:val="1"/>
          <w:numId w:val="12"/>
        </w:numPr>
        <w:rPr>
          <w:lang w:val="en-GB"/>
        </w:rPr>
      </w:pPr>
      <w:r w:rsidRPr="00600AE9">
        <w:rPr>
          <w:lang w:val="en-GB"/>
        </w:rPr>
        <w:t>Item 2.1</w:t>
      </w:r>
    </w:p>
    <w:p w:rsidR="00564FBE" w:rsidRPr="00600AE9" w:rsidRDefault="00564FBE" w:rsidP="00564FBE">
      <w:pPr>
        <w:pStyle w:val="StyleNumbered"/>
        <w:numPr>
          <w:ilvl w:val="2"/>
          <w:numId w:val="12"/>
        </w:numPr>
        <w:rPr>
          <w:lang w:val="en-GB"/>
        </w:rPr>
      </w:pPr>
      <w:r w:rsidRPr="00600AE9">
        <w:rPr>
          <w:lang w:val="en-GB"/>
        </w:rPr>
        <w:t>Item 2.1.1</w:t>
      </w:r>
    </w:p>
    <w:p w:rsidR="00895744" w:rsidRPr="00E07E4D" w:rsidRDefault="00564FBE" w:rsidP="00E07E4D">
      <w:pPr>
        <w:pStyle w:val="StyleNumbered"/>
        <w:rPr>
          <w:lang w:val="en-GB"/>
        </w:rPr>
      </w:pPr>
      <w:r w:rsidRPr="00600AE9">
        <w:rPr>
          <w:lang w:val="en-GB"/>
        </w:rPr>
        <w:t>Item 3</w:t>
      </w:r>
    </w:p>
    <w:p w:rsidR="00FC4703" w:rsidRDefault="0099280E" w:rsidP="00FC4703">
      <w:pPr>
        <w:pStyle w:val="NormalFirst"/>
        <w:tabs>
          <w:tab w:val="right" w:pos="3827"/>
        </w:tabs>
        <w:rPr>
          <w:lang w:val="en-GB"/>
        </w:rPr>
      </w:pPr>
      <w:r w:rsidRPr="00600AE9">
        <w:rPr>
          <w:lang w:val="en-GB"/>
        </w:rPr>
        <w:t>I</w:t>
      </w:r>
      <w:r w:rsidR="000A7566">
        <w:rPr>
          <w:lang w:val="en-GB"/>
        </w:rPr>
        <w:t>f a</w:t>
      </w:r>
      <w:r w:rsidRPr="00600AE9">
        <w:rPr>
          <w:lang w:val="en-GB"/>
        </w:rPr>
        <w:t xml:space="preserve"> description of formulas or equations is needed (</w:t>
      </w:r>
      <w:r w:rsidR="000A7566">
        <w:rPr>
          <w:lang w:val="en-GB"/>
        </w:rPr>
        <w:t xml:space="preserve">e.g., </w:t>
      </w:r>
      <w:r w:rsidRPr="00600AE9">
        <w:rPr>
          <w:lang w:val="en-GB"/>
        </w:rPr>
        <w:t xml:space="preserve">to be referred </w:t>
      </w:r>
      <w:r w:rsidR="000A7566">
        <w:rPr>
          <w:lang w:val="en-GB"/>
        </w:rPr>
        <w:t xml:space="preserve">to </w:t>
      </w:r>
      <w:r w:rsidRPr="00600AE9">
        <w:rPr>
          <w:lang w:val="en-GB"/>
        </w:rPr>
        <w:t>from the text), use numbering on the right side enclosed in the brackets:</w:t>
      </w:r>
      <w:r w:rsidR="005630B7">
        <w:rPr>
          <w:lang w:val="en-GB"/>
        </w:rPr>
        <w:tab/>
      </w:r>
    </w:p>
    <w:p w:rsidR="00E34BB1" w:rsidRPr="00600AE9" w:rsidRDefault="00FC4703" w:rsidP="00FC4703">
      <w:pPr>
        <w:pStyle w:val="NormalFirst"/>
        <w:tabs>
          <w:tab w:val="center" w:pos="1985"/>
          <w:tab w:val="right" w:pos="3827"/>
        </w:tabs>
        <w:rPr>
          <w:lang w:val="en-GB"/>
        </w:rPr>
      </w:pPr>
      <w:r>
        <w:rPr>
          <w:lang w:val="en-GB"/>
        </w:rPr>
        <w:tab/>
      </w:r>
      <w:r w:rsidR="00E34BB1" w:rsidRPr="00600AE9">
        <w:rPr>
          <w:position w:val="-26"/>
          <w:lang w:val="en-GB"/>
        </w:rPr>
        <w:object w:dxaOrig="1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.75pt" o:ole="" fillcolor="window">
            <v:imagedata r:id="rId11" o:title=""/>
          </v:shape>
          <o:OLEObject Type="Embed" ProgID="Unknown" ShapeID="_x0000_i1025" DrawAspect="Content" ObjectID="_1546666073" r:id="rId12"/>
        </w:object>
      </w:r>
      <w:r w:rsidR="00E34BB1" w:rsidRPr="00600AE9">
        <w:rPr>
          <w:lang w:val="en-GB"/>
        </w:rPr>
        <w:tab/>
        <w:t>(1)</w:t>
      </w:r>
    </w:p>
    <w:p w:rsidR="005630B7" w:rsidRPr="007F2CBA" w:rsidRDefault="00E34BB1" w:rsidP="009247EF">
      <w:pPr>
        <w:pStyle w:val="NormalFirst"/>
      </w:pPr>
      <w:r w:rsidRPr="007F2CBA">
        <w:t>where inputs are restricted by following equations:</w:t>
      </w:r>
    </w:p>
    <w:p w:rsidR="00E34BB1" w:rsidRPr="00600AE9" w:rsidRDefault="00FC4703" w:rsidP="00FC4703">
      <w:pPr>
        <w:pStyle w:val="Equation"/>
        <w:tabs>
          <w:tab w:val="clear" w:pos="3856"/>
          <w:tab w:val="center" w:pos="1985"/>
          <w:tab w:val="center" w:pos="3827"/>
        </w:tabs>
        <w:jc w:val="center"/>
        <w:rPr>
          <w:lang w:val="en-GB"/>
        </w:rPr>
      </w:pPr>
      <w:r>
        <w:rPr>
          <w:iCs/>
          <w:lang w:val="en-GB"/>
        </w:rPr>
        <w:tab/>
      </w:r>
      <m:oMath>
        <m:r>
          <w:rPr>
            <w:rFonts w:ascii="Cambria Math" w:hAnsi="Cambria Math"/>
            <w:lang w:val="en-GB"/>
          </w:rPr>
          <m:t>a</m:t>
        </m:r>
        <m:r>
          <m:rPr>
            <m:sty m:val="p"/>
          </m:rP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  <w:lang w:val="en-GB"/>
          </w:rPr>
          <m:t>b</m:t>
        </m:r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c</m:t>
        </m:r>
      </m:oMath>
      <w:r>
        <w:rPr>
          <w:iCs/>
          <w:lang w:val="en-GB"/>
        </w:rPr>
        <w:tab/>
      </w:r>
      <w:r w:rsidR="00E34BB1" w:rsidRPr="00600AE9">
        <w:rPr>
          <w:lang w:val="en-GB"/>
        </w:rPr>
        <w:t>(2)</w:t>
      </w:r>
    </w:p>
    <w:p w:rsidR="007F6D61" w:rsidRPr="00600AE9" w:rsidRDefault="007F6D61" w:rsidP="007F6D61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lastRenderedPageBreak/>
        <w:t xml:space="preserve">Bibliography sources are referenced in the main text by using Arabic numbers enclosed in square brackets (e.g., </w:t>
      </w:r>
      <w:r w:rsidRPr="00600AE9">
        <w:rPr>
          <w:lang w:val="en-GB" w:eastAsia="en-US"/>
        </w:rPr>
        <w:fldChar w:fldCharType="begin"/>
      </w:r>
      <w:r w:rsidRPr="00600AE9">
        <w:rPr>
          <w:lang w:val="en-GB" w:eastAsia="en-US"/>
        </w:rPr>
        <w:instrText xml:space="preserve"> REF _Ref204829600 \r \h </w:instrText>
      </w:r>
      <w:r w:rsidRPr="00600AE9">
        <w:rPr>
          <w:lang w:val="en-GB" w:eastAsia="en-US"/>
        </w:rPr>
      </w:r>
      <w:r w:rsidRPr="00600AE9">
        <w:rPr>
          <w:lang w:val="en-GB" w:eastAsia="en-US"/>
        </w:rPr>
        <w:fldChar w:fldCharType="separate"/>
      </w:r>
      <w:r>
        <w:rPr>
          <w:lang w:val="en-GB" w:eastAsia="en-US"/>
        </w:rPr>
        <w:t>[1]</w:t>
      </w:r>
      <w:r w:rsidRPr="00600AE9">
        <w:rPr>
          <w:lang w:val="en-GB" w:eastAsia="en-US"/>
        </w:rPr>
        <w:fldChar w:fldCharType="end"/>
      </w:r>
      <w:r w:rsidRPr="00600AE9">
        <w:rPr>
          <w:lang w:val="en-GB" w:eastAsia="en-US"/>
        </w:rPr>
        <w:t xml:space="preserve">). The numbered list of the bibliography sources is at the end of paper in alphabetical order sorted by </w:t>
      </w:r>
      <w:r>
        <w:rPr>
          <w:lang w:val="en-GB" w:eastAsia="en-US"/>
        </w:rPr>
        <w:t xml:space="preserve">the </w:t>
      </w:r>
      <w:r w:rsidRPr="00600AE9">
        <w:rPr>
          <w:lang w:val="en-GB" w:eastAsia="en-US"/>
        </w:rPr>
        <w:t>authors</w:t>
      </w:r>
      <w:r>
        <w:rPr>
          <w:lang w:eastAsia="en-US"/>
        </w:rPr>
        <w:t>’</w:t>
      </w:r>
      <w:r w:rsidRPr="00600AE9">
        <w:rPr>
          <w:lang w:val="en-GB" w:eastAsia="en-US"/>
        </w:rPr>
        <w:t xml:space="preserve"> name</w:t>
      </w:r>
      <w:r>
        <w:rPr>
          <w:lang w:val="en-GB" w:eastAsia="en-US"/>
        </w:rPr>
        <w:t>s</w:t>
      </w:r>
      <w:r w:rsidRPr="00600AE9">
        <w:rPr>
          <w:lang w:val="en-GB" w:eastAsia="en-US"/>
        </w:rPr>
        <w:t xml:space="preserve"> (use the style </w:t>
      </w:r>
      <w:r w:rsidRPr="00887A5F">
        <w:t>ReferenceItem</w:t>
      </w:r>
      <w:r w:rsidRPr="00600AE9">
        <w:rPr>
          <w:lang w:val="en-GB" w:eastAsia="en-US"/>
        </w:rPr>
        <w:t>). If the origin</w:t>
      </w:r>
      <w:r>
        <w:rPr>
          <w:lang w:val="en-GB" w:eastAsia="en-US"/>
        </w:rPr>
        <w:t>al</w:t>
      </w:r>
      <w:r w:rsidRPr="00600AE9">
        <w:rPr>
          <w:lang w:val="en-GB" w:eastAsia="en-US"/>
        </w:rPr>
        <w:t xml:space="preserve"> language of the cited source is different than English, enclose the original language at the end in brackets</w:t>
      </w:r>
      <w:r>
        <w:rPr>
          <w:lang w:val="en-GB" w:eastAsia="en-US"/>
        </w:rPr>
        <w:t xml:space="preserve"> (e.g., (in Slovak))</w:t>
      </w:r>
      <w:r w:rsidRPr="00600AE9">
        <w:rPr>
          <w:lang w:val="en-GB" w:eastAsia="en-US"/>
        </w:rPr>
        <w:t>.</w:t>
      </w:r>
    </w:p>
    <w:p w:rsidR="007F6D61" w:rsidRPr="00600AE9" w:rsidRDefault="007F6D61" w:rsidP="007F6D61">
      <w:pPr>
        <w:rPr>
          <w:lang w:val="en-GB" w:eastAsia="en-US"/>
        </w:rPr>
      </w:pPr>
      <w:r>
        <w:rPr>
          <w:lang w:val="en-GB" w:eastAsia="en-US"/>
        </w:rPr>
        <w:t xml:space="preserve">To </w:t>
      </w:r>
      <w:r w:rsidRPr="00600AE9">
        <w:rPr>
          <w:lang w:val="en-GB" w:eastAsia="en-US"/>
        </w:rPr>
        <w:t xml:space="preserve">add a reference, click Insert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Reference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Cross Reference (Reference type: Numbered Item; Insert reference to: Paragraph number) or use Bookmarks. </w:t>
      </w:r>
      <w:r>
        <w:rPr>
          <w:lang w:val="en-GB" w:eastAsia="en-US"/>
        </w:rPr>
        <w:t xml:space="preserve">We provide these </w:t>
      </w:r>
      <w:r w:rsidRPr="00600AE9">
        <w:rPr>
          <w:lang w:val="en-GB" w:eastAsia="en-US"/>
        </w:rPr>
        <w:t>reference examples: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journal article,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book,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proceedings article.</w:t>
      </w:r>
    </w:p>
    <w:p w:rsidR="007F6D61" w:rsidRPr="007F6D61" w:rsidRDefault="007F6D61" w:rsidP="007F6D61">
      <w:pPr>
        <w:rPr>
          <w:lang w:val="en-GB"/>
        </w:rPr>
      </w:pPr>
    </w:p>
    <w:p w:rsidR="00606708" w:rsidRPr="00600AE9" w:rsidRDefault="00455E8F" w:rsidP="007F6D61">
      <w:pPr>
        <w:pStyle w:val="NormalFirst"/>
        <w:rPr>
          <w:lang w:val="en-GB"/>
        </w:rPr>
      </w:pPr>
      <w:r>
        <w:rPr>
          <w:lang w:val="en-GB"/>
        </w:rPr>
        <w:t xml:space="preserve">Appropriate </w:t>
      </w:r>
      <w:r w:rsidR="00606708" w:rsidRPr="00600AE9">
        <w:rPr>
          <w:lang w:val="en-GB"/>
        </w:rPr>
        <w:t xml:space="preserve">citation and references to the bibliography sources </w:t>
      </w:r>
      <w:r>
        <w:rPr>
          <w:lang w:val="en-GB"/>
        </w:rPr>
        <w:t xml:space="preserve">are an integral part of </w:t>
      </w:r>
      <w:r w:rsidR="00A269E6">
        <w:rPr>
          <w:lang w:val="en-GB"/>
        </w:rPr>
        <w:t>writing culture of research papers</w:t>
      </w:r>
      <w:r w:rsidR="00606708" w:rsidRPr="00600AE9">
        <w:rPr>
          <w:lang w:val="en-GB"/>
        </w:rPr>
        <w:t xml:space="preserve">. Therefore, pay </w:t>
      </w:r>
      <w:r w:rsidR="00A269E6">
        <w:rPr>
          <w:lang w:val="en-GB"/>
        </w:rPr>
        <w:t xml:space="preserve">proper </w:t>
      </w:r>
      <w:r w:rsidR="00606708" w:rsidRPr="00600AE9">
        <w:rPr>
          <w:lang w:val="en-GB"/>
        </w:rPr>
        <w:t xml:space="preserve">attention to this fact and do not forget to </w:t>
      </w:r>
      <w:r w:rsidR="00A269E6">
        <w:rPr>
          <w:lang w:val="en-GB"/>
        </w:rPr>
        <w:t>reference each</w:t>
      </w:r>
      <w:r w:rsidR="00606708" w:rsidRPr="00600AE9">
        <w:rPr>
          <w:lang w:val="en-GB"/>
        </w:rPr>
        <w:t xml:space="preserve"> source with all </w:t>
      </w:r>
      <w:r w:rsidR="00A269E6">
        <w:rPr>
          <w:lang w:val="en-GB"/>
        </w:rPr>
        <w:t xml:space="preserve">the required </w:t>
      </w:r>
      <w:r w:rsidR="00606708" w:rsidRPr="00600AE9">
        <w:rPr>
          <w:lang w:val="en-GB"/>
        </w:rPr>
        <w:t>information in the right form (see STN ISO 690 for more information).</w:t>
      </w:r>
    </w:p>
    <w:p w:rsidR="00503ECB" w:rsidRDefault="00606708" w:rsidP="00503ECB">
      <w:pPr>
        <w:rPr>
          <w:lang w:val="en-GB"/>
        </w:rPr>
      </w:pPr>
      <w:r w:rsidRPr="00600AE9">
        <w:rPr>
          <w:lang w:val="en-GB"/>
        </w:rPr>
        <w:t>If you refer to a</w:t>
      </w:r>
      <w:r w:rsidR="00A269E6">
        <w:rPr>
          <w:lang w:val="en-GB"/>
        </w:rPr>
        <w:t>n</w:t>
      </w:r>
      <w:r w:rsidRPr="00600AE9">
        <w:rPr>
          <w:lang w:val="en-GB"/>
        </w:rPr>
        <w:t xml:space="preserve"> electronic source do not use the default MS Word style (i.e., blue underlined font), but rather use style </w:t>
      </w:r>
      <w:r w:rsidRPr="00600AE9">
        <w:rPr>
          <w:i/>
          <w:lang w:val="en-GB"/>
        </w:rPr>
        <w:t>Code</w:t>
      </w:r>
      <w:r w:rsidRPr="00600AE9">
        <w:rPr>
          <w:lang w:val="en-GB"/>
        </w:rPr>
        <w:t xml:space="preserve"> (</w:t>
      </w:r>
      <w:r w:rsidRPr="00600AE9">
        <w:rPr>
          <w:i/>
          <w:lang w:val="en-GB"/>
        </w:rPr>
        <w:t>Courier New</w:t>
      </w:r>
      <w:r w:rsidRPr="00600AE9">
        <w:rPr>
          <w:lang w:val="en-GB"/>
        </w:rPr>
        <w:t xml:space="preserve"> font) or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font.</w:t>
      </w:r>
    </w:p>
    <w:p w:rsidR="000C4787" w:rsidRDefault="00503ECB" w:rsidP="00503ECB">
      <w:pPr>
        <w:rPr>
          <w:lang w:val="en-GB"/>
        </w:rPr>
      </w:pPr>
      <w:r>
        <w:rPr>
          <w:lang w:val="en-GB" w:eastAsia="en-US"/>
        </w:rPr>
        <w:t>I</w:t>
      </w:r>
      <w:r w:rsidR="000C4787" w:rsidRPr="00600AE9">
        <w:rPr>
          <w:lang w:val="en-GB" w:eastAsia="en-US"/>
        </w:rPr>
        <w:t xml:space="preserve">n the conclusions you should </w:t>
      </w:r>
      <w:r w:rsidR="00A151F1">
        <w:rPr>
          <w:lang w:val="en-GB" w:eastAsia="en-US"/>
        </w:rPr>
        <w:t xml:space="preserve">summarize </w:t>
      </w:r>
      <w:r w:rsidR="000C4787" w:rsidRPr="00600AE9">
        <w:rPr>
          <w:lang w:val="en-GB" w:eastAsia="en-US"/>
        </w:rPr>
        <w:t xml:space="preserve">your contribution. Throughout the entire paper it is important to use </w:t>
      </w:r>
      <w:r w:rsidR="0090242E" w:rsidRPr="00600AE9">
        <w:rPr>
          <w:lang w:val="en-GB" w:eastAsia="en-US"/>
        </w:rPr>
        <w:t>proper</w:t>
      </w:r>
      <w:r w:rsidR="000C4787" w:rsidRPr="00600AE9">
        <w:rPr>
          <w:lang w:val="en-GB" w:eastAsia="en-US"/>
        </w:rPr>
        <w:t xml:space="preserve"> English grammar</w:t>
      </w:r>
      <w:r w:rsidR="00A151F1">
        <w:rPr>
          <w:lang w:val="en-GB" w:eastAsia="en-US"/>
        </w:rPr>
        <w:t xml:space="preserve"> and use a formal style of writing</w:t>
      </w:r>
      <w:r w:rsidR="000C4787" w:rsidRPr="00600AE9">
        <w:rPr>
          <w:lang w:val="en-GB" w:eastAsia="en-US"/>
        </w:rPr>
        <w:t xml:space="preserve">. Your supervisor will be helpful in advising </w:t>
      </w:r>
      <w:r w:rsidR="00A151F1">
        <w:rPr>
          <w:lang w:val="en-GB" w:eastAsia="en-US"/>
        </w:rPr>
        <w:t xml:space="preserve">you on </w:t>
      </w:r>
      <w:r w:rsidR="000C4787" w:rsidRPr="00600AE9">
        <w:rPr>
          <w:lang w:val="en-GB" w:eastAsia="en-US"/>
        </w:rPr>
        <w:t>the content of your paper. We wish you good luck in writing your paper.</w:t>
      </w:r>
    </w:p>
    <w:p w:rsidR="00277186" w:rsidRPr="000102C6" w:rsidRDefault="00277186" w:rsidP="00277186">
      <w:pPr>
        <w:rPr>
          <w:lang w:val="en-GB" w:eastAsia="en-US"/>
        </w:rPr>
      </w:pPr>
      <w:r w:rsidRPr="00600AE9">
        <w:rPr>
          <w:lang w:val="en-GB" w:eastAsia="en-US"/>
        </w:rPr>
        <w:t xml:space="preserve">If you need any further information </w:t>
      </w:r>
      <w:r>
        <w:rPr>
          <w:lang w:val="en-GB" w:eastAsia="en-US"/>
        </w:rPr>
        <w:t xml:space="preserve">according formatting your paper </w:t>
      </w:r>
      <w:r w:rsidRPr="00600AE9">
        <w:rPr>
          <w:lang w:val="en-GB" w:eastAsia="en-US"/>
        </w:rPr>
        <w:t xml:space="preserve">feel free to contact </w:t>
      </w:r>
      <w:r>
        <w:rPr>
          <w:lang w:val="en-GB" w:eastAsia="en-US"/>
        </w:rPr>
        <w:t xml:space="preserve">Katarína Mršková </w:t>
      </w:r>
      <w:r w:rsidRPr="00600AE9">
        <w:rPr>
          <w:lang w:val="en-GB" w:eastAsia="en-US"/>
        </w:rPr>
        <w:t>(</w:t>
      </w:r>
      <w:r>
        <w:rPr>
          <w:rStyle w:val="CodeChar"/>
          <w:lang w:val="en-GB" w:eastAsia="en-US"/>
        </w:rPr>
        <w:t>katarina.mrskova</w:t>
      </w:r>
      <w:r w:rsidRPr="00600AE9">
        <w:rPr>
          <w:rStyle w:val="CodeChar"/>
          <w:lang w:val="en-GB" w:eastAsia="en-US"/>
        </w:rPr>
        <w:t>@stuba.sk</w:t>
      </w:r>
      <w:r w:rsidRPr="00600AE9">
        <w:rPr>
          <w:lang w:val="en-GB" w:eastAsia="en-US"/>
        </w:rPr>
        <w:t xml:space="preserve">). This file is available at the IIT.SRC web page: </w:t>
      </w:r>
      <w:r w:rsidRPr="00600AE9">
        <w:rPr>
          <w:rStyle w:val="CodeChar"/>
          <w:lang w:val="en-GB"/>
        </w:rPr>
        <w:t>www.fiit.stuba.sk/iit-src</w:t>
      </w:r>
      <w:r w:rsidRPr="00600AE9">
        <w:rPr>
          <w:lang w:val="en-GB" w:eastAsia="en-US"/>
        </w:rPr>
        <w:t>.</w:t>
      </w:r>
    </w:p>
    <w:p w:rsidR="000C4787" w:rsidRPr="00600AE9" w:rsidRDefault="000C4787" w:rsidP="000C4787">
      <w:pPr>
        <w:rPr>
          <w:lang w:val="en-GB" w:eastAsia="en-US"/>
        </w:rPr>
      </w:pPr>
      <w:r w:rsidRPr="00600AE9">
        <w:rPr>
          <w:lang w:val="en-GB" w:eastAsia="en-US"/>
        </w:rPr>
        <w:t>I</w:t>
      </w:r>
      <w:r w:rsidR="00A151F1">
        <w:rPr>
          <w:lang w:val="en-GB" w:eastAsia="en-US"/>
        </w:rPr>
        <w:t>f</w:t>
      </w:r>
      <w:r w:rsidRPr="00600AE9">
        <w:rPr>
          <w:lang w:val="en-GB" w:eastAsia="en-US"/>
        </w:rPr>
        <w:t xml:space="preserve"> your paper was written as a part of </w:t>
      </w:r>
      <w:r w:rsidR="00A151F1">
        <w:rPr>
          <w:lang w:val="en-GB" w:eastAsia="en-US"/>
        </w:rPr>
        <w:t xml:space="preserve">a </w:t>
      </w:r>
      <w:r w:rsidRPr="00600AE9">
        <w:rPr>
          <w:lang w:val="en-GB" w:eastAsia="en-US"/>
        </w:rPr>
        <w:t>research project it is recommended to add an Acknowledgement</w:t>
      </w:r>
      <w:r w:rsidR="00A151F1">
        <w:rPr>
          <w:lang w:val="en-GB" w:eastAsia="en-US"/>
        </w:rPr>
        <w:t xml:space="preserve"> at the end of the paper</w:t>
      </w:r>
      <w:r w:rsidRPr="00600AE9">
        <w:rPr>
          <w:lang w:val="en-GB" w:eastAsia="en-US"/>
        </w:rPr>
        <w:t>.</w:t>
      </w:r>
    </w:p>
    <w:p w:rsidR="009E2B7C" w:rsidRPr="00600AE9" w:rsidRDefault="009E2B7C" w:rsidP="009E2B7C">
      <w:pPr>
        <w:pStyle w:val="Acknowledgement"/>
        <w:rPr>
          <w:lang w:val="en-GB"/>
        </w:rPr>
      </w:pPr>
      <w:r w:rsidRPr="00600AE9">
        <w:rPr>
          <w:i/>
          <w:lang w:val="en-GB"/>
        </w:rPr>
        <w:t>Acknowledgement:</w:t>
      </w:r>
      <w:r w:rsidRPr="00600AE9">
        <w:rPr>
          <w:lang w:val="en-GB"/>
        </w:rPr>
        <w:t xml:space="preserve"> This work was partially supported by the Science and Technology Assistance Agency under the contract No. XX-XXXXXX.</w:t>
      </w:r>
    </w:p>
    <w:p w:rsidR="009E2B7C" w:rsidRPr="00600AE9" w:rsidRDefault="009E2B7C" w:rsidP="009E2B7C">
      <w:pPr>
        <w:pStyle w:val="References"/>
        <w:rPr>
          <w:lang w:val="en-GB"/>
        </w:rPr>
      </w:pPr>
      <w:r w:rsidRPr="00600AE9">
        <w:rPr>
          <w:lang w:val="en-GB"/>
        </w:rPr>
        <w:t>References</w:t>
      </w:r>
    </w:p>
    <w:p w:rsidR="009E2B7C" w:rsidRPr="00D653C0" w:rsidRDefault="00DB4D3B" w:rsidP="00752822">
      <w:pPr>
        <w:pStyle w:val="ReferenceItem"/>
      </w:pPr>
      <w:bookmarkStart w:id="1" w:name="_Ref204829600"/>
      <w:r w:rsidRPr="00D653C0">
        <w:t xml:space="preserve">Caromel, D., Henrio, L., Serpette, B.P.: Asynchronous and deterministic objects. In: </w:t>
      </w:r>
      <w:r w:rsidRPr="00D653C0">
        <w:rPr>
          <w:i/>
        </w:rPr>
        <w:t>Proc</w:t>
      </w:r>
      <w:r w:rsidR="000102C6" w:rsidRPr="00D653C0">
        <w:rPr>
          <w:i/>
        </w:rPr>
        <w:t>.</w:t>
      </w:r>
      <w:r w:rsidRPr="00D653C0">
        <w:rPr>
          <w:i/>
        </w:rPr>
        <w:t xml:space="preserve"> of the 31st ACM SIGPLAN-SIGACT </w:t>
      </w:r>
      <w:r w:rsidR="000102C6" w:rsidRPr="00D653C0">
        <w:rPr>
          <w:i/>
        </w:rPr>
        <w:t>S</w:t>
      </w:r>
      <w:r w:rsidRPr="00D653C0">
        <w:rPr>
          <w:i/>
        </w:rPr>
        <w:t>ymposium on Principles of programming languages</w:t>
      </w:r>
      <w:r w:rsidRPr="00D653C0">
        <w:t>, ACM Press, (2004), pp. 123–134.</w:t>
      </w:r>
      <w:bookmarkEnd w:id="1"/>
    </w:p>
    <w:p w:rsidR="00DB4D3B" w:rsidRPr="00D653C0" w:rsidRDefault="00DB4D3B" w:rsidP="00752822">
      <w:pPr>
        <w:pStyle w:val="ReferenceItem"/>
      </w:pPr>
      <w:r w:rsidRPr="00D653C0">
        <w:t>Friedman, A.D., Menon, P.R.: Theory and Design of Switching Circuits. Computer Science Press, Inc., (1975).</w:t>
      </w:r>
    </w:p>
    <w:p w:rsidR="00DB4D3B" w:rsidRPr="00D653C0" w:rsidRDefault="00DB4D3B" w:rsidP="00B61B99">
      <w:pPr>
        <w:pStyle w:val="ReferenceItem"/>
        <w:tabs>
          <w:tab w:val="num" w:pos="426"/>
        </w:tabs>
      </w:pPr>
      <w:r w:rsidRPr="00D653C0">
        <w:t>Henessy, J., Patterson, D.: Computer Organization and Design: The Hardware/ Software Interface. Morgan Kaufmann Publishers, San Mateo California, (1994).</w:t>
      </w:r>
    </w:p>
    <w:p w:rsidR="006C003A" w:rsidRDefault="006C003A" w:rsidP="00752822">
      <w:pPr>
        <w:pStyle w:val="ReferenceItem"/>
      </w:pPr>
      <w:r w:rsidRPr="00D653C0">
        <w:t>Henrio, L.: Asynchronous Object Calculus: Confluence and Determinacy. PhD</w:t>
      </w:r>
      <w:r w:rsidR="000102C6" w:rsidRPr="00D653C0">
        <w:t>.</w:t>
      </w:r>
      <w:r w:rsidRPr="00D653C0">
        <w:t xml:space="preserve"> thesis, Universite´ de Nice-Sophia Antipolis, (2003).</w:t>
      </w:r>
    </w:p>
    <w:p w:rsidR="006C003A" w:rsidRPr="00D653C0" w:rsidRDefault="006C003A" w:rsidP="005C55A1">
      <w:pPr>
        <w:pStyle w:val="ReferenceItem"/>
      </w:pPr>
      <w:r w:rsidRPr="00D653C0">
        <w:t xml:space="preserve">Horridge, M., Knublauch, H., Rector, A., Stevens, R., Wroe, C.: A </w:t>
      </w:r>
      <w:r w:rsidR="00F438EA" w:rsidRPr="00D653C0">
        <w:t>P</w:t>
      </w:r>
      <w:r w:rsidRPr="00D653C0">
        <w:t xml:space="preserve">ractical </w:t>
      </w:r>
      <w:r w:rsidR="00F438EA" w:rsidRPr="00D653C0">
        <w:t>G</w:t>
      </w:r>
      <w:r w:rsidRPr="00D653C0">
        <w:t xml:space="preserve">uide to </w:t>
      </w:r>
      <w:r w:rsidR="00F438EA" w:rsidRPr="00D653C0">
        <w:t>B</w:t>
      </w:r>
      <w:r w:rsidRPr="00D653C0">
        <w:t xml:space="preserve">uilding OWL </w:t>
      </w:r>
      <w:r w:rsidR="00F438EA" w:rsidRPr="00D653C0">
        <w:t>O</w:t>
      </w:r>
      <w:r w:rsidRPr="00D653C0">
        <w:t xml:space="preserve">ntologies </w:t>
      </w:r>
      <w:r w:rsidR="00F438EA" w:rsidRPr="00D653C0">
        <w:t>U</w:t>
      </w:r>
      <w:r w:rsidRPr="00D653C0">
        <w:t xml:space="preserve">sing the </w:t>
      </w:r>
      <w:r w:rsidR="00F438EA" w:rsidRPr="00D653C0">
        <w:t>P</w:t>
      </w:r>
      <w:r w:rsidRPr="00D653C0">
        <w:t xml:space="preserve">rotégé–owl </w:t>
      </w:r>
      <w:r w:rsidR="00F438EA" w:rsidRPr="00D653C0">
        <w:t>Plugin and CO-ODE T</w:t>
      </w:r>
      <w:r w:rsidRPr="00D653C0">
        <w:t>ools. [Online; accessed January 7, 2008]. Available at: http://www.co-ode.org/resources/tutorials/</w:t>
      </w:r>
      <w:r w:rsidR="00F438EA" w:rsidRPr="00D653C0">
        <w:t xml:space="preserve"> </w:t>
      </w:r>
      <w:r w:rsidRPr="00D653C0">
        <w:t>Protege</w:t>
      </w:r>
      <w:r w:rsidR="00F438EA" w:rsidRPr="00D653C0">
        <w:t>-</w:t>
      </w:r>
      <w:r w:rsidRPr="00D653C0">
        <w:t>OWLTutorial.pdf</w:t>
      </w:r>
    </w:p>
    <w:p w:rsidR="006C003A" w:rsidRPr="00D653C0" w:rsidRDefault="006C003A" w:rsidP="005C55A1">
      <w:pPr>
        <w:pStyle w:val="ReferenceItem"/>
      </w:pPr>
      <w:r w:rsidRPr="00D653C0">
        <w:t xml:space="preserve">Manna, Z., Pnueli, A.: Verification of </w:t>
      </w:r>
      <w:r w:rsidR="00F438EA" w:rsidRPr="00D653C0">
        <w:t>C</w:t>
      </w:r>
      <w:r w:rsidRPr="00D653C0">
        <w:t xml:space="preserve">oncurrent </w:t>
      </w:r>
      <w:r w:rsidR="00F438EA" w:rsidRPr="00D653C0">
        <w:t>P</w:t>
      </w:r>
      <w:r w:rsidRPr="00D653C0">
        <w:t xml:space="preserve">rograms: the </w:t>
      </w:r>
      <w:r w:rsidR="00F438EA" w:rsidRPr="00D653C0">
        <w:t>T</w:t>
      </w:r>
      <w:r w:rsidRPr="00D653C0">
        <w:t xml:space="preserve">emporal </w:t>
      </w:r>
      <w:r w:rsidR="00F438EA" w:rsidRPr="00D653C0">
        <w:t>F</w:t>
      </w:r>
      <w:r w:rsidRPr="00D653C0">
        <w:t>ramework. In Boyer, R.</w:t>
      </w:r>
      <w:r w:rsidR="000102C6" w:rsidRPr="00D653C0">
        <w:t xml:space="preserve"> et al.,</w:t>
      </w:r>
      <w:r w:rsidRPr="00D653C0">
        <w:t xml:space="preserve"> eds.: The Correctness Problem in Computer Science. Academic Press, London, (1981), pp. 215–273.</w:t>
      </w:r>
    </w:p>
    <w:p w:rsidR="006C003A" w:rsidRPr="00D653C0" w:rsidRDefault="006C003A" w:rsidP="005C55A1">
      <w:pPr>
        <w:pStyle w:val="ReferenceItem"/>
      </w:pPr>
      <w:r w:rsidRPr="00D653C0">
        <w:t xml:space="preserve">Misra, J., Chandy, K.: Proofs of </w:t>
      </w:r>
      <w:r w:rsidR="00F438EA" w:rsidRPr="00D653C0">
        <w:t>N</w:t>
      </w:r>
      <w:r w:rsidRPr="00D653C0">
        <w:t xml:space="preserve">etworks of </w:t>
      </w:r>
      <w:r w:rsidR="00F438EA" w:rsidRPr="00D653C0">
        <w:t>P</w:t>
      </w:r>
      <w:r w:rsidRPr="00D653C0">
        <w:t>rocesses. IEEE Transactions on Software Engineering, (1981), vol. 7, no. 7, pp. 417–426.</w:t>
      </w:r>
    </w:p>
    <w:p w:rsidR="006C003A" w:rsidRPr="00D653C0" w:rsidRDefault="006C003A" w:rsidP="005C55A1">
      <w:pPr>
        <w:pStyle w:val="ReferenceItem"/>
      </w:pPr>
      <w:r w:rsidRPr="00D653C0">
        <w:t xml:space="preserve">Owicki, S., Gries, D.: Verifying </w:t>
      </w:r>
      <w:r w:rsidR="00F438EA" w:rsidRPr="00D653C0">
        <w:t>p</w:t>
      </w:r>
      <w:r w:rsidRPr="00D653C0">
        <w:t xml:space="preserve">roperties of </w:t>
      </w:r>
      <w:r w:rsidR="00F438EA" w:rsidRPr="00D653C0">
        <w:t>P</w:t>
      </w:r>
      <w:r w:rsidRPr="00D653C0">
        <w:t xml:space="preserve">arallel </w:t>
      </w:r>
      <w:r w:rsidR="00F438EA" w:rsidRPr="00D653C0">
        <w:t>P</w:t>
      </w:r>
      <w:r w:rsidRPr="00D653C0">
        <w:t xml:space="preserve">rograms: an </w:t>
      </w:r>
      <w:r w:rsidR="00F438EA" w:rsidRPr="00D653C0">
        <w:t>A</w:t>
      </w:r>
      <w:r w:rsidRPr="00D653C0">
        <w:t xml:space="preserve">xiomatic </w:t>
      </w:r>
      <w:r w:rsidR="00F438EA" w:rsidRPr="00D653C0">
        <w:t>A</w:t>
      </w:r>
      <w:r w:rsidRPr="00D653C0">
        <w:t>pproach. Communications of the ACM, (1976), vol. 19, no. 5, pp. 279–285.</w:t>
      </w:r>
    </w:p>
    <w:p w:rsidR="006C003A" w:rsidRPr="00D653C0" w:rsidRDefault="006C003A" w:rsidP="005C55A1">
      <w:pPr>
        <w:pStyle w:val="ReferenceItem"/>
      </w:pPr>
      <w:r w:rsidRPr="00D653C0">
        <w:t>Vardhan, A.: Distributed Garbage Collection: A Transformation and its Applications to Java Programming. Master’s thesis, (1998).</w:t>
      </w:r>
    </w:p>
    <w:p w:rsidR="006C003A" w:rsidRPr="00D653C0" w:rsidRDefault="006C003A" w:rsidP="005C55A1">
      <w:pPr>
        <w:pStyle w:val="ReferenceItem"/>
      </w:pPr>
      <w:r w:rsidRPr="00D653C0">
        <w:t xml:space="preserve">Widom, J., Panangaden, P.: Expressiveness </w:t>
      </w:r>
      <w:r w:rsidR="00F438EA" w:rsidRPr="00D653C0">
        <w:t>B</w:t>
      </w:r>
      <w:r w:rsidRPr="00D653C0">
        <w:t xml:space="preserve">ounds for </w:t>
      </w:r>
      <w:r w:rsidR="00F438EA" w:rsidRPr="00D653C0">
        <w:t>C</w:t>
      </w:r>
      <w:r w:rsidRPr="00D653C0">
        <w:t xml:space="preserve">ompleteness in </w:t>
      </w:r>
      <w:r w:rsidR="00F438EA" w:rsidRPr="00D653C0">
        <w:t>T</w:t>
      </w:r>
      <w:r w:rsidRPr="00D653C0">
        <w:t xml:space="preserve">race-based </w:t>
      </w:r>
      <w:r w:rsidR="00F438EA" w:rsidRPr="00D653C0">
        <w:t>N</w:t>
      </w:r>
      <w:r w:rsidRPr="00D653C0">
        <w:t xml:space="preserve">etwork </w:t>
      </w:r>
      <w:r w:rsidR="00F438EA" w:rsidRPr="00D653C0">
        <w:t>P</w:t>
      </w:r>
      <w:r w:rsidRPr="00D653C0">
        <w:t xml:space="preserve">roof </w:t>
      </w:r>
      <w:r w:rsidR="00F438EA" w:rsidRPr="00D653C0">
        <w:t>S</w:t>
      </w:r>
      <w:r w:rsidRPr="00D653C0">
        <w:t>ystems. In: CAAP’88: Proc</w:t>
      </w:r>
      <w:r w:rsidR="000102C6" w:rsidRPr="00D653C0">
        <w:t>.</w:t>
      </w:r>
      <w:r w:rsidRPr="00D653C0">
        <w:t xml:space="preserve"> of the 13th Colloquium on Trees in Algebra, L</w:t>
      </w:r>
      <w:r w:rsidR="000102C6" w:rsidRPr="00D653C0">
        <w:t>NCS</w:t>
      </w:r>
      <w:r w:rsidRPr="00D653C0">
        <w:t xml:space="preserve"> 209. Springer, Berlin, (1988), pp. 200–214.</w:t>
      </w:r>
    </w:p>
    <w:sectPr w:rsidR="006C003A" w:rsidRPr="00D653C0" w:rsidSect="00856CCA">
      <w:type w:val="continuous"/>
      <w:pgSz w:w="11906" w:h="16838" w:code="9"/>
      <w:pgMar w:top="2722" w:right="1985" w:bottom="2155" w:left="1985" w:header="2155" w:footer="1814" w:gutter="0"/>
      <w:cols w:num="2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ED" w:rsidRDefault="00B679ED">
      <w:r>
        <w:separator/>
      </w:r>
    </w:p>
  </w:endnote>
  <w:endnote w:type="continuationSeparator" w:id="0">
    <w:p w:rsidR="00B679ED" w:rsidRDefault="00B6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A3" w:rsidRPr="00745E8F" w:rsidRDefault="00D838A3">
    <w:pPr>
      <w:pStyle w:val="Footer"/>
    </w:pPr>
    <w:r w:rsidRPr="00745E8F">
      <w:t>IIT.SRC 20</w:t>
    </w:r>
    <w:r w:rsidR="00FA4FFD">
      <w:t>1</w:t>
    </w:r>
    <w:r w:rsidR="00856CCA">
      <w:t>7</w:t>
    </w:r>
    <w:r w:rsidRPr="00745E8F">
      <w:t xml:space="preserve">, Bratislava, </w:t>
    </w:r>
    <w:r w:rsidR="00F438EA">
      <w:t>April 2</w:t>
    </w:r>
    <w:r w:rsidR="00856CCA">
      <w:t>7</w:t>
    </w:r>
    <w:r w:rsidR="001A1E60">
      <w:t>, 201</w:t>
    </w:r>
    <w:r w:rsidR="00856CCA">
      <w:t>7</w:t>
    </w:r>
    <w:r w:rsidRPr="00745E8F">
      <w:t xml:space="preserve">, pp.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7E4D">
      <w:rPr>
        <w:rStyle w:val="PageNumber"/>
        <w:noProof/>
      </w:rPr>
      <w:t>1</w:t>
    </w:r>
    <w:r>
      <w:rPr>
        <w:rStyle w:val="PageNumber"/>
      </w:rPr>
      <w:fldChar w:fldCharType="end"/>
    </w:r>
    <w:r>
      <w:t>–</w:t>
    </w:r>
    <w:r w:rsidR="00DD5FA6">
      <w:fldChar w:fldCharType="begin"/>
    </w:r>
    <w:r w:rsidR="00DD5FA6">
      <w:instrText xml:space="preserve"> =</w:instrText>
    </w:r>
    <w:r w:rsidR="00934C3D">
      <w:fldChar w:fldCharType="begin"/>
    </w:r>
    <w:r w:rsidR="00934C3D">
      <w:instrText xml:space="preserve"> </w:instrText>
    </w:r>
    <w:r w:rsidR="008C1FFB">
      <w:instrText>NUM</w:instrText>
    </w:r>
    <w:r w:rsidR="00934C3D">
      <w:instrText xml:space="preserve">PAGES  \* </w:instrText>
    </w:r>
    <w:r w:rsidR="008C1FFB">
      <w:instrText>Arabic</w:instrText>
    </w:r>
    <w:r w:rsidR="00934C3D">
      <w:instrText xml:space="preserve"> </w:instrText>
    </w:r>
    <w:r w:rsidR="00934C3D">
      <w:fldChar w:fldCharType="separate"/>
    </w:r>
    <w:r w:rsidR="00E07E4D">
      <w:rPr>
        <w:noProof/>
      </w:rPr>
      <w:instrText>2</w:instrText>
    </w:r>
    <w:r w:rsidR="00934C3D">
      <w:rPr>
        <w:noProof/>
      </w:rPr>
      <w:fldChar w:fldCharType="end"/>
    </w:r>
    <w:r w:rsidR="00DD5FA6">
      <w:instrText xml:space="preserve"> + </w:instrText>
    </w:r>
    <w:r w:rsidR="00DD5FA6">
      <w:fldChar w:fldCharType="begin"/>
    </w:r>
    <w:r w:rsidR="00DD5FA6">
      <w:instrText xml:space="preserve"> PAGE  \* MERGEFORMAT </w:instrText>
    </w:r>
    <w:r w:rsidR="00DD5FA6">
      <w:fldChar w:fldCharType="separate"/>
    </w:r>
    <w:r w:rsidR="00E07E4D">
      <w:rPr>
        <w:noProof/>
      </w:rPr>
      <w:instrText>1</w:instrText>
    </w:r>
    <w:r w:rsidR="00DD5FA6">
      <w:fldChar w:fldCharType="end"/>
    </w:r>
    <w:r w:rsidR="00DD5FA6">
      <w:instrText xml:space="preserve"> - 1 </w:instrText>
    </w:r>
    <w:r w:rsidR="00DD5FA6">
      <w:fldChar w:fldCharType="separate"/>
    </w:r>
    <w:r w:rsidR="00E07E4D">
      <w:rPr>
        <w:noProof/>
      </w:rPr>
      <w:t>2</w:t>
    </w:r>
    <w:r w:rsidR="00DD5FA6">
      <w:fldChar w:fldCharType="end"/>
    </w:r>
    <w:r w:rsidRPr="00745E8F">
      <w:t>.</w:t>
    </w:r>
    <w:r w:rsidR="008C1FFB">
      <w:t xml:space="preserve"> </w:t>
    </w:r>
    <w:r w:rsidR="00362C06">
      <w:fldChar w:fldCharType="begin"/>
    </w:r>
    <w:r w:rsidR="006F1028">
      <w:instrText xml:space="preserve">PAGE}+{ </w:instrText>
    </w:r>
    <w:r w:rsidR="00362C06">
      <w:instrText xml:space="preserve">NUMPAGES   \* MERGEFORMAT </w:instrText>
    </w:r>
    <w:r w:rsidR="00362C06">
      <w:fldChar w:fldCharType="separate"/>
    </w:r>
    <w:r w:rsidR="006F1028" w:rsidRPr="006F1028">
      <w:rPr>
        <w:b/>
        <w:noProof/>
      </w:rPr>
      <w:t>4</w:t>
    </w:r>
    <w:r w:rsidR="00362C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ED" w:rsidRDefault="00B679ED" w:rsidP="0000397B">
      <w:pPr>
        <w:ind w:firstLine="0"/>
      </w:pPr>
      <w:r>
        <w:separator/>
      </w:r>
    </w:p>
  </w:footnote>
  <w:footnote w:type="continuationSeparator" w:id="0">
    <w:p w:rsidR="00B679ED" w:rsidRDefault="00B679ED">
      <w:r>
        <w:continuationSeparator/>
      </w:r>
    </w:p>
  </w:footnote>
  <w:footnote w:id="1">
    <w:p w:rsidR="00D838A3" w:rsidRPr="00B36C3F" w:rsidRDefault="00D838A3" w:rsidP="00C07842">
      <w:pPr>
        <w:pStyle w:val="FootnoteText"/>
        <w:jc w:val="lef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="00C07842" w:rsidRPr="00B36C3F">
        <w:rPr>
          <w:sz w:val="16"/>
        </w:rPr>
        <w:t xml:space="preserve">Bachelor/Master/Doctoral degree study programme in field: Informatics/Computer </w:t>
      </w:r>
      <w:r w:rsidR="00A614AA" w:rsidRPr="00B36C3F">
        <w:rPr>
          <w:sz w:val="16"/>
        </w:rPr>
        <w:t>E</w:t>
      </w:r>
      <w:r w:rsidR="00C07842" w:rsidRPr="00B36C3F">
        <w:rPr>
          <w:sz w:val="16"/>
        </w:rPr>
        <w:t>ngineering/Software Engineering/Information Systems/Applied In</w:t>
      </w:r>
      <w:r w:rsidR="00A614AA" w:rsidRPr="00B36C3F">
        <w:rPr>
          <w:sz w:val="16"/>
        </w:rPr>
        <w:t>formatics/Artificial I</w:t>
      </w:r>
      <w:r w:rsidR="00C07842" w:rsidRPr="00B36C3F">
        <w:rPr>
          <w:sz w:val="16"/>
        </w:rPr>
        <w:t>ntelligence</w:t>
      </w:r>
      <w:r w:rsidR="00C07842" w:rsidRPr="00B36C3F">
        <w:rPr>
          <w:sz w:val="16"/>
        </w:rPr>
        <w:br/>
      </w:r>
      <w:r w:rsidRPr="00B36C3F">
        <w:rPr>
          <w:sz w:val="16"/>
        </w:rPr>
        <w:t xml:space="preserve">Supervisor: Professor/Assoc. Professor/Dr. Xxxx Yyyyy, </w:t>
      </w:r>
      <w:r w:rsidR="008A7F8C" w:rsidRPr="00B36C3F">
        <w:rPr>
          <w:sz w:val="16"/>
        </w:rPr>
        <w:t>Institute of Informatics, Information Systems and Software Engineering</w:t>
      </w:r>
      <w:r w:rsidRPr="00B36C3F">
        <w:rPr>
          <w:sz w:val="16"/>
        </w:rPr>
        <w:t xml:space="preserve">/ </w:t>
      </w:r>
      <w:r w:rsidR="008A7F8C" w:rsidRPr="00B36C3F">
        <w:rPr>
          <w:sz w:val="16"/>
        </w:rPr>
        <w:t>Institute of Computer Engineering and Applied Informatics</w:t>
      </w:r>
      <w:r w:rsidRPr="00B36C3F">
        <w:rPr>
          <w:sz w:val="16"/>
        </w:rPr>
        <w:t>, Faculty of Informatics and Information Technologies STU in Bratislava</w:t>
      </w:r>
    </w:p>
  </w:footnote>
  <w:footnote w:id="2">
    <w:p w:rsidR="00D838A3" w:rsidRPr="00B36C3F" w:rsidRDefault="00D838A3">
      <w:pPr>
        <w:pStyle w:val="FootnoteText"/>
        <w:rPr>
          <w:sz w:val="16"/>
        </w:rPr>
      </w:pPr>
      <w:r w:rsidRPr="00B36C3F">
        <w:rPr>
          <w:rStyle w:val="FootnoteReference"/>
          <w:sz w:val="16"/>
        </w:rPr>
        <w:footnoteRef/>
      </w:r>
      <w:r w:rsidRPr="00B36C3F">
        <w:rPr>
          <w:sz w:val="16"/>
        </w:rPr>
        <w:t xml:space="preserve"> </w:t>
      </w:r>
      <w:r w:rsidRPr="00B36C3F">
        <w:rPr>
          <w:sz w:val="16"/>
        </w:rPr>
        <w:tab/>
        <w:t>Abstract should be no longer than 100 words.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A3" w:rsidRPr="00745E8F" w:rsidRDefault="00D838A3" w:rsidP="00593CA0">
    <w:pPr>
      <w:pStyle w:val="Header"/>
      <w:rPr>
        <w:lang w:val="sk-SK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3EC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sk-SK"/>
      </w:rPr>
      <w:tab/>
    </w:r>
    <w:r w:rsidR="007D4F13">
      <w:rPr>
        <w:rStyle w:val="PageNumber"/>
      </w:rPr>
      <w:t>Topic</w:t>
    </w:r>
    <w:r w:rsidR="00A001EE">
      <w:rPr>
        <w:rStyle w:val="PageNumber"/>
      </w:rPr>
      <w:t>- to be added by editors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A3" w:rsidRPr="00593CA0" w:rsidRDefault="00D838A3" w:rsidP="00A92C13">
    <w:pPr>
      <w:pStyle w:val="Header"/>
    </w:pPr>
    <w:r>
      <w:tab/>
    </w:r>
    <w:r w:rsidR="00593CA0">
      <w:tab/>
    </w:r>
    <w:r w:rsidR="00593CA0" w:rsidRPr="00593CA0">
      <w:rPr>
        <w:rStyle w:val="PageNumber"/>
      </w:rPr>
      <w:t>Jozef Mrkvička:</w:t>
    </w:r>
    <w:r w:rsidR="00593CA0" w:rsidRPr="00593CA0">
      <w:t xml:space="preserve"> </w:t>
    </w:r>
    <w:r w:rsidR="00593CA0" w:rsidRPr="00593CA0">
      <w:rPr>
        <w:rStyle w:val="PageNumber"/>
      </w:rPr>
      <w:t xml:space="preserve">Guidelines for Authors of Papers </w:t>
    </w:r>
    <w:r w:rsidRPr="00593CA0">
      <w:tab/>
    </w:r>
    <w:r w:rsidRPr="00593CA0">
      <w:rPr>
        <w:rStyle w:val="PageNumber"/>
      </w:rPr>
      <w:fldChar w:fldCharType="begin"/>
    </w:r>
    <w:r w:rsidRPr="00593CA0">
      <w:rPr>
        <w:rStyle w:val="PageNumber"/>
      </w:rPr>
      <w:instrText xml:space="preserve"> PAGE </w:instrText>
    </w:r>
    <w:r w:rsidRPr="00593CA0">
      <w:rPr>
        <w:rStyle w:val="PageNumber"/>
      </w:rPr>
      <w:fldChar w:fldCharType="separate"/>
    </w:r>
    <w:r w:rsidR="00E07E4D">
      <w:rPr>
        <w:rStyle w:val="PageNumber"/>
        <w:noProof/>
      </w:rPr>
      <w:t>3</w:t>
    </w:r>
    <w:r w:rsidRPr="00593CA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1180E"/>
    <w:multiLevelType w:val="hybridMultilevel"/>
    <w:tmpl w:val="8D801172"/>
    <w:lvl w:ilvl="0" w:tplc="A3989AB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3" w15:restartNumberingAfterBreak="0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4" w15:restartNumberingAfterBreak="0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 w15:restartNumberingAfterBreak="0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8" w15:restartNumberingAfterBreak="0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1" w15:restartNumberingAfterBreak="0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2" w15:restartNumberingAfterBreak="0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 w15:restartNumberingAfterBreak="0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6" w15:restartNumberingAfterBreak="0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8" w15:restartNumberingAfterBreak="0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9" w15:restartNumberingAfterBreak="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 w15:restartNumberingAfterBreak="0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2" w15:restartNumberingAfterBreak="0">
    <w:nsid w:val="72976915"/>
    <w:multiLevelType w:val="multilevel"/>
    <w:tmpl w:val="5364A3F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3"/>
  </w:num>
  <w:num w:numId="13">
    <w:abstractNumId w:val="18"/>
  </w:num>
  <w:num w:numId="14">
    <w:abstractNumId w:val="1"/>
  </w:num>
  <w:num w:numId="15">
    <w:abstractNumId w:val="4"/>
  </w:num>
  <w:num w:numId="16">
    <w:abstractNumId w:val="25"/>
  </w:num>
  <w:num w:numId="17">
    <w:abstractNumId w:val="22"/>
  </w:num>
  <w:num w:numId="18">
    <w:abstractNumId w:val="21"/>
  </w:num>
  <w:num w:numId="19">
    <w:abstractNumId w:val="9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19"/>
  </w:num>
  <w:num w:numId="25">
    <w:abstractNumId w:val="24"/>
  </w:num>
  <w:num w:numId="26">
    <w:abstractNumId w:val="14"/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4A"/>
    <w:rsid w:val="00000364"/>
    <w:rsid w:val="0000048B"/>
    <w:rsid w:val="00003159"/>
    <w:rsid w:val="0000397B"/>
    <w:rsid w:val="000102C6"/>
    <w:rsid w:val="0001513F"/>
    <w:rsid w:val="000164AD"/>
    <w:rsid w:val="00034213"/>
    <w:rsid w:val="00042A88"/>
    <w:rsid w:val="0004520F"/>
    <w:rsid w:val="000476DB"/>
    <w:rsid w:val="000478FD"/>
    <w:rsid w:val="0005106A"/>
    <w:rsid w:val="00057B4C"/>
    <w:rsid w:val="0008212B"/>
    <w:rsid w:val="0009533A"/>
    <w:rsid w:val="0009578D"/>
    <w:rsid w:val="000A6299"/>
    <w:rsid w:val="000A7566"/>
    <w:rsid w:val="000B048B"/>
    <w:rsid w:val="000B351F"/>
    <w:rsid w:val="000C4787"/>
    <w:rsid w:val="000D4810"/>
    <w:rsid w:val="000E31BA"/>
    <w:rsid w:val="00114D96"/>
    <w:rsid w:val="0011793F"/>
    <w:rsid w:val="00126700"/>
    <w:rsid w:val="00135ECD"/>
    <w:rsid w:val="00142C24"/>
    <w:rsid w:val="00160248"/>
    <w:rsid w:val="0016202E"/>
    <w:rsid w:val="001741BF"/>
    <w:rsid w:val="001A1E60"/>
    <w:rsid w:val="001C1673"/>
    <w:rsid w:val="001C21C4"/>
    <w:rsid w:val="001D12D4"/>
    <w:rsid w:val="001E14D3"/>
    <w:rsid w:val="00203EEC"/>
    <w:rsid w:val="00223969"/>
    <w:rsid w:val="00233FB4"/>
    <w:rsid w:val="0023540D"/>
    <w:rsid w:val="00236770"/>
    <w:rsid w:val="00237312"/>
    <w:rsid w:val="0026263E"/>
    <w:rsid w:val="002652F2"/>
    <w:rsid w:val="00272B12"/>
    <w:rsid w:val="00277186"/>
    <w:rsid w:val="002C234D"/>
    <w:rsid w:val="002C4E4B"/>
    <w:rsid w:val="002C5B13"/>
    <w:rsid w:val="002D2142"/>
    <w:rsid w:val="0031122E"/>
    <w:rsid w:val="00322142"/>
    <w:rsid w:val="0034058C"/>
    <w:rsid w:val="003443D6"/>
    <w:rsid w:val="0034464E"/>
    <w:rsid w:val="0034594A"/>
    <w:rsid w:val="00362C06"/>
    <w:rsid w:val="00371385"/>
    <w:rsid w:val="00387BDA"/>
    <w:rsid w:val="003A48E7"/>
    <w:rsid w:val="003A71C3"/>
    <w:rsid w:val="003C08E4"/>
    <w:rsid w:val="003C6877"/>
    <w:rsid w:val="003D6DF4"/>
    <w:rsid w:val="003E5062"/>
    <w:rsid w:val="004117DC"/>
    <w:rsid w:val="00412CC8"/>
    <w:rsid w:val="00425E3A"/>
    <w:rsid w:val="004373B3"/>
    <w:rsid w:val="00450045"/>
    <w:rsid w:val="00451D15"/>
    <w:rsid w:val="00455E8F"/>
    <w:rsid w:val="0045649C"/>
    <w:rsid w:val="0047008C"/>
    <w:rsid w:val="00487CF6"/>
    <w:rsid w:val="00490BA2"/>
    <w:rsid w:val="004B0563"/>
    <w:rsid w:val="004B52CE"/>
    <w:rsid w:val="004B5DD9"/>
    <w:rsid w:val="004F1E0A"/>
    <w:rsid w:val="004F418C"/>
    <w:rsid w:val="004F76AE"/>
    <w:rsid w:val="00503ECB"/>
    <w:rsid w:val="005052CC"/>
    <w:rsid w:val="0051093A"/>
    <w:rsid w:val="005426D4"/>
    <w:rsid w:val="005630B7"/>
    <w:rsid w:val="00564FBE"/>
    <w:rsid w:val="00573BA0"/>
    <w:rsid w:val="005832F6"/>
    <w:rsid w:val="00593CA0"/>
    <w:rsid w:val="005C16E1"/>
    <w:rsid w:val="005C4208"/>
    <w:rsid w:val="005C55A1"/>
    <w:rsid w:val="005D0A86"/>
    <w:rsid w:val="005E0DE3"/>
    <w:rsid w:val="005F4718"/>
    <w:rsid w:val="00600AE9"/>
    <w:rsid w:val="00606708"/>
    <w:rsid w:val="006152BD"/>
    <w:rsid w:val="00635D0F"/>
    <w:rsid w:val="006451C9"/>
    <w:rsid w:val="00645648"/>
    <w:rsid w:val="00647AA7"/>
    <w:rsid w:val="00652114"/>
    <w:rsid w:val="0066248D"/>
    <w:rsid w:val="00685156"/>
    <w:rsid w:val="006855CE"/>
    <w:rsid w:val="00692572"/>
    <w:rsid w:val="006A5251"/>
    <w:rsid w:val="006B7DD5"/>
    <w:rsid w:val="006C003A"/>
    <w:rsid w:val="006C2EF7"/>
    <w:rsid w:val="006C79E8"/>
    <w:rsid w:val="006D2ADF"/>
    <w:rsid w:val="006F1028"/>
    <w:rsid w:val="006F7B5E"/>
    <w:rsid w:val="0072388B"/>
    <w:rsid w:val="007334E8"/>
    <w:rsid w:val="007371E8"/>
    <w:rsid w:val="0074345D"/>
    <w:rsid w:val="00745E8F"/>
    <w:rsid w:val="00752822"/>
    <w:rsid w:val="00757AF9"/>
    <w:rsid w:val="00760732"/>
    <w:rsid w:val="007631AC"/>
    <w:rsid w:val="00766638"/>
    <w:rsid w:val="007733DD"/>
    <w:rsid w:val="00786C7E"/>
    <w:rsid w:val="00797AF7"/>
    <w:rsid w:val="007A088C"/>
    <w:rsid w:val="007B772C"/>
    <w:rsid w:val="007D4F13"/>
    <w:rsid w:val="007F2CBA"/>
    <w:rsid w:val="007F6D61"/>
    <w:rsid w:val="00805F5E"/>
    <w:rsid w:val="00832DA7"/>
    <w:rsid w:val="00833874"/>
    <w:rsid w:val="0084517D"/>
    <w:rsid w:val="00855A46"/>
    <w:rsid w:val="00856CCA"/>
    <w:rsid w:val="008761CE"/>
    <w:rsid w:val="00887A5F"/>
    <w:rsid w:val="00895744"/>
    <w:rsid w:val="008A7F8C"/>
    <w:rsid w:val="008B36E8"/>
    <w:rsid w:val="008C1869"/>
    <w:rsid w:val="008C1FFB"/>
    <w:rsid w:val="008C6E63"/>
    <w:rsid w:val="008D3BDE"/>
    <w:rsid w:val="008E4428"/>
    <w:rsid w:val="008E5DCF"/>
    <w:rsid w:val="008F1CBF"/>
    <w:rsid w:val="0090242E"/>
    <w:rsid w:val="00915513"/>
    <w:rsid w:val="00924274"/>
    <w:rsid w:val="009247EF"/>
    <w:rsid w:val="0092536D"/>
    <w:rsid w:val="00925742"/>
    <w:rsid w:val="00934C3D"/>
    <w:rsid w:val="009624B2"/>
    <w:rsid w:val="00977EAC"/>
    <w:rsid w:val="0098255C"/>
    <w:rsid w:val="00984176"/>
    <w:rsid w:val="0099280E"/>
    <w:rsid w:val="00995650"/>
    <w:rsid w:val="009A2432"/>
    <w:rsid w:val="009A434B"/>
    <w:rsid w:val="009B38A5"/>
    <w:rsid w:val="009B4208"/>
    <w:rsid w:val="009E2B7C"/>
    <w:rsid w:val="00A001EE"/>
    <w:rsid w:val="00A00D7B"/>
    <w:rsid w:val="00A1180D"/>
    <w:rsid w:val="00A11DB5"/>
    <w:rsid w:val="00A151F1"/>
    <w:rsid w:val="00A25174"/>
    <w:rsid w:val="00A269E6"/>
    <w:rsid w:val="00A507CF"/>
    <w:rsid w:val="00A614AA"/>
    <w:rsid w:val="00A8545E"/>
    <w:rsid w:val="00A91F53"/>
    <w:rsid w:val="00A92C13"/>
    <w:rsid w:val="00AC5BF2"/>
    <w:rsid w:val="00AF2A0F"/>
    <w:rsid w:val="00AF592F"/>
    <w:rsid w:val="00B05937"/>
    <w:rsid w:val="00B12ACA"/>
    <w:rsid w:val="00B36C3F"/>
    <w:rsid w:val="00B4197B"/>
    <w:rsid w:val="00B61B99"/>
    <w:rsid w:val="00B679ED"/>
    <w:rsid w:val="00BA2F1D"/>
    <w:rsid w:val="00BD3896"/>
    <w:rsid w:val="00BD6897"/>
    <w:rsid w:val="00BF274D"/>
    <w:rsid w:val="00BF74F1"/>
    <w:rsid w:val="00C00E0F"/>
    <w:rsid w:val="00C050BE"/>
    <w:rsid w:val="00C07842"/>
    <w:rsid w:val="00C170AC"/>
    <w:rsid w:val="00C2247E"/>
    <w:rsid w:val="00C65E0A"/>
    <w:rsid w:val="00C65EF5"/>
    <w:rsid w:val="00CB0338"/>
    <w:rsid w:val="00CB3DC7"/>
    <w:rsid w:val="00CE3588"/>
    <w:rsid w:val="00CE62FC"/>
    <w:rsid w:val="00CF2D93"/>
    <w:rsid w:val="00CF7581"/>
    <w:rsid w:val="00D002E9"/>
    <w:rsid w:val="00D0161F"/>
    <w:rsid w:val="00D23509"/>
    <w:rsid w:val="00D235CC"/>
    <w:rsid w:val="00D24CE2"/>
    <w:rsid w:val="00D50B74"/>
    <w:rsid w:val="00D653C0"/>
    <w:rsid w:val="00D81786"/>
    <w:rsid w:val="00D838A3"/>
    <w:rsid w:val="00D95C75"/>
    <w:rsid w:val="00DB4D3B"/>
    <w:rsid w:val="00DC45BD"/>
    <w:rsid w:val="00DD521D"/>
    <w:rsid w:val="00DD5FA6"/>
    <w:rsid w:val="00DF0F30"/>
    <w:rsid w:val="00E00D3F"/>
    <w:rsid w:val="00E07E4D"/>
    <w:rsid w:val="00E131AC"/>
    <w:rsid w:val="00E34BB1"/>
    <w:rsid w:val="00E5088B"/>
    <w:rsid w:val="00E61142"/>
    <w:rsid w:val="00E77C2E"/>
    <w:rsid w:val="00E82AB8"/>
    <w:rsid w:val="00E97D3A"/>
    <w:rsid w:val="00EA32E1"/>
    <w:rsid w:val="00EE46B7"/>
    <w:rsid w:val="00EE72E2"/>
    <w:rsid w:val="00F10288"/>
    <w:rsid w:val="00F3141E"/>
    <w:rsid w:val="00F438EA"/>
    <w:rsid w:val="00F452C8"/>
    <w:rsid w:val="00F5144B"/>
    <w:rsid w:val="00F9515C"/>
    <w:rsid w:val="00FA4FFD"/>
    <w:rsid w:val="00FA50D7"/>
    <w:rsid w:val="00FB6E82"/>
    <w:rsid w:val="00FC4703"/>
    <w:rsid w:val="00FD1244"/>
    <w:rsid w:val="00FD51F0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EB464"/>
  <w15:chartTrackingRefBased/>
  <w15:docId w15:val="{F1685803-C6E6-40D8-9D14-EF28D2D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87CF6"/>
    <w:pPr>
      <w:ind w:firstLine="284"/>
      <w:jc w:val="both"/>
    </w:pPr>
    <w:rPr>
      <w:sz w:val="18"/>
      <w:szCs w:val="24"/>
      <w:lang w:val="en-US"/>
    </w:rPr>
  </w:style>
  <w:style w:type="paragraph" w:styleId="Heading1">
    <w:name w:val="heading 1"/>
    <w:basedOn w:val="Normal"/>
    <w:next w:val="NormalFirst"/>
    <w:qFormat/>
    <w:rsid w:val="008A7F8C"/>
    <w:pPr>
      <w:keepNext/>
      <w:keepLines/>
      <w:numPr>
        <w:numId w:val="17"/>
      </w:numPr>
      <w:suppressAutoHyphens/>
      <w:spacing w:before="200" w:after="40"/>
      <w:outlineLvl w:val="0"/>
    </w:pPr>
    <w:rPr>
      <w:b/>
      <w:kern w:val="28"/>
      <w:sz w:val="20"/>
      <w:szCs w:val="44"/>
      <w:lang w:eastAsia="en-US"/>
    </w:rPr>
  </w:style>
  <w:style w:type="paragraph" w:styleId="Heading2">
    <w:name w:val="heading 2"/>
    <w:basedOn w:val="Normal"/>
    <w:next w:val="NormalFirst"/>
    <w:qFormat/>
    <w:rsid w:val="00887A5F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First"/>
    <w:qFormat/>
    <w:rsid w:val="00887A5F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First"/>
    <w:qFormat/>
    <w:rsid w:val="00887A5F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irst">
    <w:name w:val="Normal First"/>
    <w:basedOn w:val="Normal"/>
    <w:next w:val="Normal"/>
    <w:rsid w:val="00887A5F"/>
    <w:pPr>
      <w:ind w:firstLine="0"/>
    </w:pPr>
  </w:style>
  <w:style w:type="paragraph" w:customStyle="1" w:styleId="PaperTitle">
    <w:name w:val="Paper Title"/>
    <w:basedOn w:val="Normal"/>
    <w:next w:val="Author"/>
    <w:rsid w:val="00B36C3F"/>
    <w:pPr>
      <w:keepNext/>
      <w:keepLines/>
      <w:suppressAutoHyphens/>
      <w:spacing w:before="120"/>
      <w:ind w:firstLine="0"/>
      <w:jc w:val="center"/>
    </w:pPr>
    <w:rPr>
      <w:sz w:val="36"/>
    </w:rPr>
  </w:style>
  <w:style w:type="paragraph" w:customStyle="1" w:styleId="Author">
    <w:name w:val="Author"/>
    <w:basedOn w:val="Normal"/>
    <w:next w:val="Address"/>
    <w:link w:val="AuthorChar"/>
    <w:rsid w:val="009247EF"/>
    <w:pPr>
      <w:spacing w:before="360"/>
      <w:ind w:firstLine="0"/>
      <w:jc w:val="center"/>
    </w:pPr>
    <w:rPr>
      <w:sz w:val="22"/>
    </w:rPr>
  </w:style>
  <w:style w:type="paragraph" w:customStyle="1" w:styleId="Address">
    <w:name w:val="Address"/>
    <w:basedOn w:val="Normal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al"/>
    <w:next w:val="Abstract"/>
    <w:rsid w:val="00487CF6"/>
    <w:pPr>
      <w:spacing w:before="40" w:after="240"/>
      <w:ind w:firstLine="0"/>
      <w:jc w:val="center"/>
    </w:pPr>
    <w:rPr>
      <w:rFonts w:ascii="Courier New" w:hAnsi="Courier New"/>
      <w:szCs w:val="22"/>
      <w:lang w:val="en-GB"/>
    </w:rPr>
  </w:style>
  <w:style w:type="paragraph" w:customStyle="1" w:styleId="Abstract">
    <w:name w:val="Abstract"/>
    <w:basedOn w:val="Normal"/>
    <w:next w:val="Heading1"/>
    <w:rsid w:val="007F2CBA"/>
    <w:pPr>
      <w:ind w:right="-1" w:firstLine="0"/>
    </w:pPr>
    <w:rPr>
      <w:lang w:val="en-GB"/>
    </w:rPr>
  </w:style>
  <w:style w:type="character" w:customStyle="1" w:styleId="AuthorChar">
    <w:name w:val="Author Char"/>
    <w:link w:val="Author"/>
    <w:rsid w:val="009247EF"/>
    <w:rPr>
      <w:sz w:val="22"/>
      <w:szCs w:val="24"/>
      <w:lang w:val="en-US"/>
    </w:rPr>
  </w:style>
  <w:style w:type="paragraph" w:styleId="FootnoteText">
    <w:name w:val="footnote text"/>
    <w:basedOn w:val="Normal"/>
    <w:semiHidden/>
    <w:rsid w:val="001C1673"/>
    <w:pPr>
      <w:tabs>
        <w:tab w:val="left" w:pos="170"/>
      </w:tabs>
      <w:ind w:left="170" w:hanging="170"/>
    </w:pPr>
    <w:rPr>
      <w:szCs w:val="20"/>
    </w:rPr>
  </w:style>
  <w:style w:type="character" w:styleId="FootnoteReference">
    <w:name w:val="footnote reference"/>
    <w:semiHidden/>
    <w:rsid w:val="008761CE"/>
    <w:rPr>
      <w:vertAlign w:val="superscript"/>
    </w:rPr>
  </w:style>
  <w:style w:type="paragraph" w:customStyle="1" w:styleId="StyleNumbered">
    <w:name w:val="Style Numbered"/>
    <w:basedOn w:val="Normal"/>
    <w:rsid w:val="000B351F"/>
    <w:pPr>
      <w:numPr>
        <w:numId w:val="12"/>
      </w:numPr>
      <w:spacing w:before="20" w:after="20"/>
      <w:ind w:left="340" w:hanging="227"/>
    </w:pPr>
  </w:style>
  <w:style w:type="paragraph" w:customStyle="1" w:styleId="StyleBulleted">
    <w:name w:val="Style Bulleted"/>
    <w:basedOn w:val="Normal"/>
    <w:rsid w:val="008A7F8C"/>
    <w:pPr>
      <w:numPr>
        <w:numId w:val="11"/>
      </w:numPr>
      <w:spacing w:before="20" w:after="20"/>
      <w:ind w:left="340" w:hanging="227"/>
    </w:pPr>
  </w:style>
  <w:style w:type="paragraph" w:customStyle="1" w:styleId="Equation">
    <w:name w:val="Equation"/>
    <w:basedOn w:val="Normal"/>
    <w:next w:val="Normal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al"/>
    <w:next w:val="Normal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al"/>
    <w:next w:val="NormalFirst"/>
    <w:rsid w:val="008E4428"/>
    <w:pPr>
      <w:keepNext/>
      <w:suppressAutoHyphens/>
      <w:spacing w:before="240" w:after="120"/>
      <w:ind w:firstLine="0"/>
      <w:jc w:val="center"/>
    </w:pPr>
    <w:rPr>
      <w:i/>
    </w:rPr>
  </w:style>
  <w:style w:type="paragraph" w:customStyle="1" w:styleId="Figure">
    <w:name w:val="Figure"/>
    <w:basedOn w:val="Normal"/>
    <w:next w:val="CaptionFigure"/>
    <w:rsid w:val="00BF274D"/>
    <w:pPr>
      <w:keepNext/>
      <w:spacing w:before="240" w:after="240"/>
      <w:ind w:firstLine="0"/>
      <w:jc w:val="center"/>
    </w:pPr>
  </w:style>
  <w:style w:type="paragraph" w:customStyle="1" w:styleId="CaptionFigure">
    <w:name w:val="Caption Figure"/>
    <w:basedOn w:val="Normal"/>
    <w:next w:val="NormalFirst"/>
    <w:rsid w:val="008E4428"/>
    <w:pPr>
      <w:suppressAutoHyphens/>
      <w:spacing w:before="120" w:after="240"/>
      <w:ind w:firstLine="0"/>
      <w:jc w:val="center"/>
    </w:pPr>
    <w:rPr>
      <w:i/>
    </w:rPr>
  </w:style>
  <w:style w:type="paragraph" w:customStyle="1" w:styleId="Code">
    <w:name w:val="Code"/>
    <w:basedOn w:val="Normal"/>
    <w:link w:val="CodeChar"/>
    <w:rsid w:val="00236770"/>
    <w:rPr>
      <w:rFonts w:ascii="Courier New" w:hAnsi="Courier New"/>
      <w:noProof/>
      <w:lang w:val="x-none"/>
    </w:rPr>
  </w:style>
  <w:style w:type="character" w:customStyle="1" w:styleId="CodeChar">
    <w:name w:val="Code Char"/>
    <w:link w:val="Code"/>
    <w:rsid w:val="00236770"/>
    <w:rPr>
      <w:rFonts w:ascii="Courier New" w:hAnsi="Courier New"/>
      <w:noProof/>
      <w:sz w:val="18"/>
      <w:szCs w:val="24"/>
      <w:lang w:eastAsia="sk-SK"/>
    </w:rPr>
  </w:style>
  <w:style w:type="paragraph" w:customStyle="1" w:styleId="CodeParagraph">
    <w:name w:val="Code Paragraph"/>
    <w:basedOn w:val="Normal"/>
    <w:rsid w:val="00BF274D"/>
    <w:pPr>
      <w:spacing w:before="120" w:after="120"/>
      <w:ind w:left="284" w:right="284" w:firstLine="0"/>
      <w:contextualSpacing/>
      <w:jc w:val="left"/>
    </w:pPr>
    <w:rPr>
      <w:rFonts w:ascii="Courier New" w:hAnsi="Courier New"/>
      <w:noProof/>
    </w:rPr>
  </w:style>
  <w:style w:type="paragraph" w:customStyle="1" w:styleId="Acknowledgement">
    <w:name w:val="Acknowledgement"/>
    <w:basedOn w:val="Normal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Heading1"/>
    <w:next w:val="Normal"/>
    <w:rsid w:val="009E2B7C"/>
    <w:pPr>
      <w:numPr>
        <w:numId w:val="0"/>
      </w:numPr>
    </w:pPr>
  </w:style>
  <w:style w:type="paragraph" w:customStyle="1" w:styleId="ReferenceItem">
    <w:name w:val="Reference Item"/>
    <w:basedOn w:val="Normal"/>
    <w:rsid w:val="00752822"/>
    <w:pPr>
      <w:numPr>
        <w:numId w:val="14"/>
      </w:numPr>
      <w:tabs>
        <w:tab w:val="clear" w:pos="510"/>
        <w:tab w:val="left" w:pos="397"/>
      </w:tabs>
      <w:spacing w:after="57"/>
      <w:ind w:left="369" w:hanging="142"/>
    </w:pPr>
    <w:rPr>
      <w:sz w:val="16"/>
      <w:szCs w:val="16"/>
      <w:lang w:val="en-GB" w:eastAsia="en-US"/>
    </w:rPr>
  </w:style>
  <w:style w:type="paragraph" w:styleId="Header">
    <w:name w:val="header"/>
    <w:basedOn w:val="Normal"/>
    <w:rsid w:val="0011793F"/>
    <w:pPr>
      <w:tabs>
        <w:tab w:val="left" w:pos="454"/>
        <w:tab w:val="right" w:pos="7484"/>
        <w:tab w:val="right" w:pos="7938"/>
      </w:tabs>
      <w:ind w:firstLine="0"/>
    </w:pPr>
    <w:rPr>
      <w:i/>
    </w:rPr>
  </w:style>
  <w:style w:type="paragraph" w:styleId="Footer">
    <w:name w:val="footer"/>
    <w:basedOn w:val="Normal"/>
    <w:rsid w:val="0011793F"/>
    <w:pPr>
      <w:tabs>
        <w:tab w:val="center" w:pos="4536"/>
        <w:tab w:val="right" w:pos="9072"/>
      </w:tabs>
      <w:ind w:firstLine="0"/>
      <w:jc w:val="right"/>
    </w:pPr>
    <w:rPr>
      <w:i/>
    </w:rPr>
  </w:style>
  <w:style w:type="character" w:styleId="PageNumber">
    <w:name w:val="page number"/>
    <w:basedOn w:val="DefaultParagraphFont"/>
    <w:rsid w:val="00A92C13"/>
  </w:style>
  <w:style w:type="paragraph" w:styleId="BalloonText">
    <w:name w:val="Balloon Text"/>
    <w:basedOn w:val="Normal"/>
    <w:link w:val="BalloonTextChar"/>
    <w:rsid w:val="0069257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92572"/>
    <w:rPr>
      <w:rFonts w:ascii="Tahoma" w:hAnsi="Tahoma" w:cs="Tahoma"/>
      <w:sz w:val="16"/>
      <w:szCs w:val="16"/>
      <w:lang w:eastAsia="sk-SK"/>
    </w:rPr>
  </w:style>
  <w:style w:type="character" w:styleId="Hyperlink">
    <w:name w:val="Hyperlink"/>
    <w:rsid w:val="00F438E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57B4C"/>
    <w:pPr>
      <w:spacing w:after="200"/>
    </w:pPr>
    <w:rPr>
      <w:i/>
      <w:iCs/>
      <w:color w:val="44546A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FC4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o\Desktop\iitsrc2017\iit-src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5E81-18C0-43B8-BA06-67971A08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iit-src2016.dotx</Template>
  <TotalTime>0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 Kompan</dc:creator>
  <cp:keywords/>
  <cp:lastModifiedBy>Miso Kompan</cp:lastModifiedBy>
  <cp:revision>2</cp:revision>
  <cp:lastPrinted>2016-11-15T10:40:00Z</cp:lastPrinted>
  <dcterms:created xsi:type="dcterms:W3CDTF">2017-01-23T07:41:00Z</dcterms:created>
  <dcterms:modified xsi:type="dcterms:W3CDTF">2017-01-23T07:41:00Z</dcterms:modified>
</cp:coreProperties>
</file>